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15" w:rsidRPr="00914F15" w:rsidRDefault="00A95D87" w:rsidP="00914F15">
      <w:pPr>
        <w:pStyle w:val="1"/>
      </w:pPr>
      <w:r w:rsidRPr="00914F15">
        <w:rPr>
          <w:rFonts w:hint="eastAsia"/>
        </w:rPr>
        <w:t>专业人才培养状况报告</w:t>
      </w:r>
      <w:r>
        <w:br/>
      </w:r>
      <w:r w:rsidR="00914F15" w:rsidRPr="00914F15">
        <w:t>模板说明</w:t>
      </w:r>
    </w:p>
    <w:p w:rsidR="00914F15" w:rsidRPr="00914F15" w:rsidRDefault="00914F15" w:rsidP="00914F15">
      <w:pPr>
        <w:ind w:firstLine="600"/>
      </w:pPr>
      <w:r w:rsidRPr="00914F15">
        <w:rPr>
          <w:rStyle w:val="2Char"/>
          <w:rFonts w:hint="eastAsia"/>
        </w:rPr>
        <w:t>一级标题：</w:t>
      </w:r>
      <w:r w:rsidRPr="00914F15">
        <w:rPr>
          <w:rFonts w:hint="eastAsia"/>
        </w:rPr>
        <w:t>黑体小三号字，一、二、三</w:t>
      </w:r>
      <w:r w:rsidRPr="00914F15">
        <w:t>…</w:t>
      </w:r>
      <w:r w:rsidRPr="00914F15">
        <w:rPr>
          <w:rFonts w:hint="eastAsia"/>
        </w:rPr>
        <w:t>；</w:t>
      </w:r>
    </w:p>
    <w:p w:rsidR="00914F15" w:rsidRPr="00914F15" w:rsidRDefault="00914F15" w:rsidP="00914F15">
      <w:pPr>
        <w:ind w:firstLine="560"/>
      </w:pPr>
      <w:r w:rsidRPr="00914F15">
        <w:rPr>
          <w:rStyle w:val="3Char"/>
          <w:rFonts w:hint="eastAsia"/>
        </w:rPr>
        <w:t>二级标题：</w:t>
      </w:r>
      <w:r w:rsidRPr="00914F15">
        <w:rPr>
          <w:rFonts w:hint="eastAsia"/>
        </w:rPr>
        <w:t>黑体四号字，（一）（二）（三）</w:t>
      </w:r>
      <w:r w:rsidRPr="00914F15">
        <w:t>…</w:t>
      </w:r>
      <w:r w:rsidRPr="00914F15">
        <w:rPr>
          <w:rFonts w:hint="eastAsia"/>
        </w:rPr>
        <w:t>；</w:t>
      </w:r>
    </w:p>
    <w:p w:rsidR="00914F15" w:rsidRPr="00914F15" w:rsidRDefault="00914F15" w:rsidP="00914F15">
      <w:pPr>
        <w:ind w:firstLine="562"/>
      </w:pPr>
      <w:r w:rsidRPr="00914F15">
        <w:rPr>
          <w:rStyle w:val="4Char"/>
          <w:rFonts w:hint="eastAsia"/>
        </w:rPr>
        <w:t>三级标题：</w:t>
      </w:r>
      <w:r w:rsidRPr="00914F15">
        <w:rPr>
          <w:rFonts w:hint="eastAsia"/>
        </w:rPr>
        <w:t>仿宋四号字，加黑</w:t>
      </w:r>
      <w:r w:rsidRPr="00914F15">
        <w:rPr>
          <w:rFonts w:hint="eastAsia"/>
        </w:rPr>
        <w:t>,1</w:t>
      </w:r>
      <w:r w:rsidRPr="00914F15">
        <w:rPr>
          <w:rFonts w:hint="eastAsia"/>
        </w:rPr>
        <w:t>、</w:t>
      </w:r>
      <w:r w:rsidRPr="00914F15">
        <w:rPr>
          <w:rFonts w:hint="eastAsia"/>
        </w:rPr>
        <w:t>2</w:t>
      </w:r>
      <w:r w:rsidRPr="00914F15">
        <w:rPr>
          <w:rFonts w:hint="eastAsia"/>
        </w:rPr>
        <w:t>、</w:t>
      </w:r>
      <w:r w:rsidRPr="00914F15">
        <w:rPr>
          <w:rFonts w:hint="eastAsia"/>
        </w:rPr>
        <w:t>3</w:t>
      </w:r>
      <w:r w:rsidRPr="00914F15">
        <w:t>…</w:t>
      </w:r>
      <w:r w:rsidRPr="00914F15">
        <w:rPr>
          <w:rFonts w:hint="eastAsia"/>
        </w:rPr>
        <w:t>；</w:t>
      </w:r>
    </w:p>
    <w:p w:rsidR="00914F15" w:rsidRPr="00914F15" w:rsidRDefault="00914F15" w:rsidP="00914F15">
      <w:pPr>
        <w:ind w:firstLine="560"/>
      </w:pPr>
      <w:r w:rsidRPr="00914F15">
        <w:rPr>
          <w:rStyle w:val="5Char"/>
          <w:rFonts w:hint="eastAsia"/>
        </w:rPr>
        <w:t>四级标题：</w:t>
      </w:r>
      <w:r w:rsidRPr="00914F15">
        <w:rPr>
          <w:rFonts w:hint="eastAsia"/>
        </w:rPr>
        <w:t>仿宋四号字</w:t>
      </w:r>
      <w:r w:rsidRPr="00914F15">
        <w:rPr>
          <w:rFonts w:hint="eastAsia"/>
        </w:rPr>
        <w:t>,</w:t>
      </w:r>
      <w:r w:rsidRPr="00914F15">
        <w:rPr>
          <w:rFonts w:hint="eastAsia"/>
        </w:rPr>
        <w:t>（</w:t>
      </w:r>
      <w:r w:rsidRPr="00914F15">
        <w:rPr>
          <w:rFonts w:hint="eastAsia"/>
        </w:rPr>
        <w:t>1</w:t>
      </w:r>
      <w:r w:rsidRPr="00914F15">
        <w:rPr>
          <w:rFonts w:hint="eastAsia"/>
        </w:rPr>
        <w:t>）（</w:t>
      </w:r>
      <w:r w:rsidRPr="00914F15">
        <w:rPr>
          <w:rFonts w:hint="eastAsia"/>
        </w:rPr>
        <w:t>2</w:t>
      </w:r>
      <w:r w:rsidRPr="00914F15">
        <w:rPr>
          <w:rFonts w:hint="eastAsia"/>
        </w:rPr>
        <w:t>）（</w:t>
      </w:r>
      <w:r w:rsidRPr="00914F15">
        <w:rPr>
          <w:rFonts w:hint="eastAsia"/>
        </w:rPr>
        <w:t>3</w:t>
      </w:r>
      <w:r w:rsidRPr="00914F15">
        <w:rPr>
          <w:rFonts w:hint="eastAsia"/>
        </w:rPr>
        <w:t>）</w:t>
      </w:r>
      <w:r w:rsidRPr="00914F15">
        <w:t>…</w:t>
      </w:r>
      <w:r w:rsidRPr="00914F15">
        <w:rPr>
          <w:rFonts w:hint="eastAsia"/>
        </w:rPr>
        <w:t>；</w:t>
      </w:r>
    </w:p>
    <w:p w:rsidR="00914F15" w:rsidRDefault="00914F15" w:rsidP="00914F15">
      <w:pPr>
        <w:ind w:firstLine="560"/>
        <w:rPr>
          <w:rFonts w:hint="eastAsia"/>
        </w:rPr>
      </w:pPr>
      <w:r>
        <w:t>正文：</w:t>
      </w:r>
      <w:r w:rsidRPr="00914F15">
        <w:rPr>
          <w:rFonts w:hint="eastAsia"/>
        </w:rPr>
        <w:t>仿宋四号字，固定行距</w:t>
      </w:r>
      <w:r w:rsidRPr="00914F15">
        <w:rPr>
          <w:rFonts w:hint="eastAsia"/>
        </w:rPr>
        <w:t>2</w:t>
      </w:r>
      <w:r w:rsidR="00A95D87">
        <w:t>4</w:t>
      </w:r>
      <w:r w:rsidRPr="00914F15">
        <w:rPr>
          <w:rFonts w:hint="eastAsia"/>
        </w:rPr>
        <w:t>磅，段前段后间距自动。</w:t>
      </w:r>
    </w:p>
    <w:p w:rsidR="00A07D09" w:rsidRDefault="00A07D09" w:rsidP="00914F15">
      <w:pPr>
        <w:ind w:firstLine="560"/>
      </w:pPr>
      <w:r w:rsidRPr="00A07D09">
        <w:rPr>
          <w:rFonts w:hint="eastAsia"/>
        </w:rPr>
        <w:t>如文中有图表等，文字可用仿宋</w:t>
      </w:r>
      <w:r w:rsidRPr="00A07D09">
        <w:rPr>
          <w:rFonts w:hint="eastAsia"/>
        </w:rPr>
        <w:t>GB2312</w:t>
      </w:r>
      <w:r w:rsidRPr="00A07D09">
        <w:rPr>
          <w:rFonts w:hint="eastAsia"/>
        </w:rPr>
        <w:t>五号字</w:t>
      </w:r>
    </w:p>
    <w:p w:rsidR="00A95D87" w:rsidRDefault="00A95D87" w:rsidP="00914F15">
      <w:pPr>
        <w:ind w:firstLine="560"/>
      </w:pPr>
      <w:r>
        <w:t>示例如下：</w:t>
      </w:r>
    </w:p>
    <w:p w:rsidR="00A95D87" w:rsidRDefault="00A95D87" w:rsidP="00914F15">
      <w:pPr>
        <w:ind w:firstLine="560"/>
      </w:pPr>
      <w:r>
        <w:t>-----------------------------------------------------------------</w:t>
      </w:r>
    </w:p>
    <w:p w:rsidR="00A95D87" w:rsidRDefault="00A95D87" w:rsidP="00A95D87">
      <w:pPr>
        <w:pStyle w:val="2"/>
      </w:pPr>
      <w:r>
        <w:rPr>
          <w:rFonts w:hint="eastAsia"/>
        </w:rPr>
        <w:t>二、培养能力</w:t>
      </w:r>
    </w:p>
    <w:p w:rsidR="00A95D87" w:rsidRDefault="00A95D87" w:rsidP="00A95D87">
      <w:pPr>
        <w:pStyle w:val="3"/>
        <w:ind w:firstLine="560"/>
      </w:pPr>
      <w:r>
        <w:rPr>
          <w:rFonts w:hint="eastAsia"/>
        </w:rPr>
        <w:t>（一）专业基本情况</w:t>
      </w:r>
    </w:p>
    <w:p w:rsidR="00A95D87" w:rsidRDefault="00A95D87" w:rsidP="00A95D87">
      <w:pPr>
        <w:pStyle w:val="4"/>
        <w:ind w:firstLine="562"/>
      </w:pPr>
      <w:r>
        <w:rPr>
          <w:rFonts w:hint="eastAsia"/>
        </w:rPr>
        <w:t>1</w:t>
      </w:r>
      <w:r>
        <w:rPr>
          <w:rFonts w:hint="eastAsia"/>
        </w:rPr>
        <w:t>、标题</w:t>
      </w:r>
      <w:r>
        <w:rPr>
          <w:rFonts w:hint="eastAsia"/>
        </w:rPr>
        <w:t>4</w:t>
      </w:r>
    </w:p>
    <w:p w:rsidR="00A95D87" w:rsidRDefault="00A95D87" w:rsidP="00A95D87">
      <w:pPr>
        <w:pStyle w:val="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）标题</w:t>
      </w:r>
      <w:r>
        <w:rPr>
          <w:rFonts w:hint="eastAsia"/>
        </w:rPr>
        <w:t>5</w:t>
      </w:r>
    </w:p>
    <w:p w:rsidR="00A95D87" w:rsidRDefault="00A95D87" w:rsidP="00A95D87">
      <w:pPr>
        <w:ind w:firstLine="560"/>
      </w:pPr>
      <w:r>
        <w:rPr>
          <w:rFonts w:hint="eastAsia"/>
        </w:rPr>
        <w:t>报告可采用文字、图表相结合的形式，全面反映专业人才的培养过程、培养能力、培养条件、培养机制等方面的对比变化情况。</w:t>
      </w:r>
    </w:p>
    <w:p w:rsidR="00A95D87" w:rsidRPr="00914F15" w:rsidRDefault="00A95D87" w:rsidP="00A95D87">
      <w:pPr>
        <w:ind w:firstLine="560"/>
      </w:pPr>
      <w:r>
        <w:t>-------------------------------------------------------------------</w:t>
      </w:r>
    </w:p>
    <w:p w:rsidR="00914F15" w:rsidRPr="00914F15" w:rsidRDefault="00914F15" w:rsidP="00A07D09">
      <w:pPr>
        <w:ind w:firstLine="560"/>
      </w:pPr>
      <w:r w:rsidRPr="00A95D87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842010</wp:posOffset>
            </wp:positionV>
            <wp:extent cx="4143375" cy="895350"/>
            <wp:effectExtent l="0" t="0" r="9525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捕获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5D87">
        <w:rPr>
          <w:rFonts w:hint="eastAsia"/>
          <w:color w:val="FF0000"/>
        </w:rPr>
        <w:t>排版（字体、字号、行距等）请直接使用样式，模板中已经设置好，</w:t>
      </w:r>
      <w:r w:rsidRPr="00914F15">
        <w:rPr>
          <w:rFonts w:hint="eastAsia"/>
        </w:rPr>
        <w:t>具体见下图：</w:t>
      </w:r>
    </w:p>
    <w:p w:rsidR="00761790" w:rsidRDefault="007412C1" w:rsidP="00914F15">
      <w:pPr>
        <w:pStyle w:val="1"/>
      </w:pPr>
      <w:sdt>
        <w:sdtPr>
          <w:rPr>
            <w:rFonts w:hint="eastAsia"/>
          </w:rPr>
          <w:id w:val="68557909"/>
          <w:placeholder>
            <w:docPart w:val="07AE8A5484B9455CB7F4FD5CF724F71F"/>
          </w:placeholder>
          <w:temporary/>
          <w:showingPlcHdr/>
        </w:sdtPr>
        <w:sdtContent>
          <w:r w:rsidR="004B31A3" w:rsidRPr="00914F15">
            <w:rPr>
              <w:rFonts w:hint="eastAsia"/>
            </w:rPr>
            <w:t>【学院名称】</w:t>
          </w:r>
        </w:sdtContent>
      </w:sdt>
      <w:sdt>
        <w:sdtPr>
          <w:rPr>
            <w:rFonts w:hint="eastAsia"/>
          </w:rPr>
          <w:id w:val="1058213708"/>
          <w:placeholder>
            <w:docPart w:val="12C908AF9BDE4C0B8D358CEC10AF3644"/>
          </w:placeholder>
          <w:temporary/>
          <w:showingPlcHdr/>
        </w:sdtPr>
        <w:sdtContent>
          <w:r w:rsidR="004B31A3" w:rsidRPr="00FA7720">
            <w:rPr>
              <w:rStyle w:val="1Char"/>
            </w:rPr>
            <w:t>【</w:t>
          </w:r>
          <w:r w:rsidR="004B31A3" w:rsidRPr="00FA7720">
            <w:rPr>
              <w:rStyle w:val="1Char"/>
              <w:rFonts w:hint="eastAsia"/>
            </w:rPr>
            <w:t>专业名称</w:t>
          </w:r>
          <w:r w:rsidR="004B31A3" w:rsidRPr="00FA7720">
            <w:rPr>
              <w:rStyle w:val="1Char"/>
            </w:rPr>
            <w:t>】</w:t>
          </w:r>
        </w:sdtContent>
      </w:sdt>
      <w:r w:rsidR="004B31A3" w:rsidRPr="00914F15">
        <w:br/>
      </w:r>
      <w:r w:rsidR="00761790" w:rsidRPr="00914F15">
        <w:rPr>
          <w:rFonts w:hint="eastAsia"/>
        </w:rPr>
        <w:t>专业</w:t>
      </w:r>
      <w:r w:rsidR="004B31A3" w:rsidRPr="00914F15">
        <w:rPr>
          <w:rFonts w:hint="eastAsia"/>
        </w:rPr>
        <w:t>人才培养状况报告</w:t>
      </w:r>
    </w:p>
    <w:p w:rsidR="009A28B7" w:rsidRPr="009A28B7" w:rsidRDefault="009A28B7" w:rsidP="009A28B7">
      <w:pPr>
        <w:ind w:firstLineChars="0" w:firstLine="0"/>
        <w:jc w:val="left"/>
        <w:rPr>
          <w:sz w:val="24"/>
          <w:szCs w:val="24"/>
        </w:rPr>
      </w:pPr>
      <w:r w:rsidRPr="009A28B7">
        <w:rPr>
          <w:rFonts w:hint="eastAsia"/>
          <w:sz w:val="24"/>
          <w:szCs w:val="24"/>
        </w:rPr>
        <w:t>学院名称（章）：</w:t>
      </w:r>
      <w:r w:rsidRPr="009A28B7">
        <w:rPr>
          <w:rFonts w:hint="eastAsia"/>
          <w:sz w:val="24"/>
          <w:szCs w:val="24"/>
        </w:rPr>
        <w:t xml:space="preserve">        </w:t>
      </w:r>
    </w:p>
    <w:p w:rsidR="003C2763" w:rsidRPr="009A28B7" w:rsidRDefault="003C2763" w:rsidP="009A28B7">
      <w:pPr>
        <w:ind w:firstLineChars="0" w:firstLine="0"/>
        <w:jc w:val="left"/>
        <w:rPr>
          <w:sz w:val="24"/>
          <w:szCs w:val="24"/>
        </w:rPr>
      </w:pPr>
      <w:r w:rsidRPr="009A28B7">
        <w:rPr>
          <w:rFonts w:hint="eastAsia"/>
          <w:sz w:val="24"/>
          <w:szCs w:val="24"/>
        </w:rPr>
        <w:t>撰写人：</w:t>
      </w:r>
      <w:r w:rsidRPr="009A28B7">
        <w:rPr>
          <w:rFonts w:hint="eastAsia"/>
          <w:sz w:val="24"/>
          <w:szCs w:val="24"/>
        </w:rPr>
        <w:t xml:space="preserve">   </w:t>
      </w:r>
      <w:r w:rsidR="009A28B7" w:rsidRPr="009A28B7">
        <w:rPr>
          <w:rFonts w:hint="eastAsia"/>
          <w:sz w:val="24"/>
          <w:szCs w:val="24"/>
        </w:rPr>
        <w:t xml:space="preserve">         </w:t>
      </w:r>
      <w:r w:rsidR="009A28B7" w:rsidRPr="009A28B7">
        <w:rPr>
          <w:rFonts w:hint="eastAsia"/>
          <w:sz w:val="24"/>
          <w:szCs w:val="24"/>
        </w:rPr>
        <w:t>联系电话：</w:t>
      </w:r>
      <w:r w:rsidR="009A28B7" w:rsidRPr="009A28B7">
        <w:rPr>
          <w:rFonts w:hint="eastAsia"/>
          <w:sz w:val="24"/>
          <w:szCs w:val="24"/>
        </w:rPr>
        <w:t xml:space="preserve">             </w:t>
      </w:r>
      <w:r w:rsidR="009A28B7" w:rsidRPr="009A28B7">
        <w:rPr>
          <w:rFonts w:hint="eastAsia"/>
          <w:sz w:val="24"/>
          <w:szCs w:val="24"/>
        </w:rPr>
        <w:t>电子邮箱</w:t>
      </w:r>
      <w:r w:rsidRPr="009A28B7">
        <w:rPr>
          <w:rFonts w:hint="eastAsia"/>
          <w:sz w:val="24"/>
          <w:szCs w:val="24"/>
        </w:rPr>
        <w:t>：</w:t>
      </w:r>
    </w:p>
    <w:p w:rsidR="009A28B7" w:rsidRPr="009A28B7" w:rsidRDefault="009A28B7" w:rsidP="009A28B7">
      <w:pPr>
        <w:ind w:firstLineChars="0" w:firstLine="0"/>
        <w:jc w:val="left"/>
        <w:rPr>
          <w:sz w:val="24"/>
          <w:szCs w:val="24"/>
        </w:rPr>
      </w:pPr>
      <w:r w:rsidRPr="009A28B7">
        <w:rPr>
          <w:rFonts w:hint="eastAsia"/>
          <w:sz w:val="24"/>
          <w:szCs w:val="24"/>
        </w:rPr>
        <w:t>审稿人：</w:t>
      </w:r>
    </w:p>
    <w:p w:rsidR="00761790" w:rsidRDefault="007412C1" w:rsidP="00C64FBD">
      <w:pPr>
        <w:pStyle w:val="2"/>
      </w:pPr>
      <w:sdt>
        <w:sdtPr>
          <w:rPr>
            <w:rFonts w:hint="eastAsia"/>
          </w:rPr>
          <w:id w:val="-287666932"/>
          <w:lock w:val="sdtContentLocked"/>
          <w:placeholder>
            <w:docPart w:val="A33E27044101459DBABCC3219FC07A25"/>
          </w:placeholder>
          <w:showingPlcHdr/>
        </w:sdtPr>
        <w:sdtContent>
          <w:r w:rsidR="004B31A3" w:rsidRPr="008662FC">
            <w:rPr>
              <w:rFonts w:hint="eastAsia"/>
            </w:rPr>
            <w:t>一、培养目标与规格</w:t>
          </w:r>
        </w:sdtContent>
      </w:sdt>
    </w:p>
    <w:p w:rsidR="00FF7F9A" w:rsidRPr="00FF7F9A" w:rsidRDefault="00FF7F9A" w:rsidP="00FF7F9A">
      <w:pPr>
        <w:ind w:firstLine="560"/>
      </w:pPr>
    </w:p>
    <w:p w:rsidR="004B31A3" w:rsidRDefault="007412C1" w:rsidP="004B31A3">
      <w:pPr>
        <w:pStyle w:val="2"/>
      </w:pPr>
      <w:sdt>
        <w:sdtPr>
          <w:rPr>
            <w:rFonts w:hint="eastAsia"/>
          </w:rPr>
          <w:id w:val="559373038"/>
          <w:lock w:val="contentLocked"/>
          <w:placeholder>
            <w:docPart w:val="CB7212A2356C46039181086DEC979A86"/>
          </w:placeholder>
          <w:showingPlcHdr/>
        </w:sdtPr>
        <w:sdtContent>
          <w:r w:rsidR="004B31A3" w:rsidRPr="008662FC">
            <w:rPr>
              <w:rFonts w:hint="eastAsia"/>
            </w:rPr>
            <w:t>二、培养能力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1A230A">
      <w:pPr>
        <w:pStyle w:val="3"/>
        <w:ind w:firstLine="560"/>
      </w:pPr>
      <w:sdt>
        <w:sdtPr>
          <w:rPr>
            <w:rFonts w:hint="eastAsia"/>
          </w:rPr>
          <w:id w:val="695194104"/>
          <w:lock w:val="sdtContentLocked"/>
          <w:placeholder>
            <w:docPart w:val="133E5BA22AB64CFDBD6D4AF89B4318B2"/>
          </w:placeholder>
          <w:showingPlcHdr/>
        </w:sdtPr>
        <w:sdtContent>
          <w:r w:rsidR="00C64FBD">
            <w:rPr>
              <w:rFonts w:hint="eastAsia"/>
            </w:rPr>
            <w:t>（一）</w:t>
          </w:r>
          <w:r w:rsidR="00C64FBD" w:rsidRPr="00955F86">
            <w:rPr>
              <w:rFonts w:hint="eastAsia"/>
            </w:rPr>
            <w:t>专业基本情况</w:t>
          </w:r>
        </w:sdtContent>
      </w:sdt>
    </w:p>
    <w:p w:rsidR="00FF7F9A" w:rsidRPr="00FF7F9A" w:rsidRDefault="00FF7F9A" w:rsidP="00FF7F9A">
      <w:pPr>
        <w:ind w:firstLine="560"/>
      </w:pPr>
    </w:p>
    <w:p w:rsidR="001A230A" w:rsidRDefault="007412C1" w:rsidP="001A230A">
      <w:pPr>
        <w:pStyle w:val="3"/>
        <w:ind w:firstLine="560"/>
      </w:pPr>
      <w:sdt>
        <w:sdtPr>
          <w:rPr>
            <w:rFonts w:hint="eastAsia"/>
          </w:rPr>
          <w:id w:val="1750008445"/>
          <w:lock w:val="contentLocked"/>
          <w:placeholder>
            <w:docPart w:val="8ECF6BD78FD3462CBEF5317E3B38F0EC"/>
          </w:placeholder>
          <w:showingPlcHdr/>
        </w:sdtPr>
        <w:sdtContent>
          <w:r w:rsidR="001A230A">
            <w:rPr>
              <w:rFonts w:hint="eastAsia"/>
            </w:rPr>
            <w:t>（二）在校生规模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806380">
      <w:pPr>
        <w:pStyle w:val="3"/>
        <w:ind w:firstLine="560"/>
      </w:pPr>
      <w:sdt>
        <w:sdtPr>
          <w:rPr>
            <w:rFonts w:hint="eastAsia"/>
          </w:rPr>
          <w:id w:val="838358427"/>
          <w:lock w:val="contentLocked"/>
          <w:placeholder>
            <w:docPart w:val="778C8B3399084FEA96917D9E2765B0E8"/>
          </w:placeholder>
          <w:showingPlcHdr/>
        </w:sdtPr>
        <w:sdtContent>
          <w:r w:rsidR="001A230A">
            <w:rPr>
              <w:rFonts w:hint="eastAsia"/>
            </w:rPr>
            <w:t>（三）</w:t>
          </w:r>
          <w:r w:rsidR="001A230A" w:rsidRPr="00955F86">
            <w:rPr>
              <w:rFonts w:hint="eastAsia"/>
            </w:rPr>
            <w:t>课程体系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806380">
      <w:pPr>
        <w:pStyle w:val="3"/>
        <w:ind w:firstLine="560"/>
      </w:pPr>
      <w:sdt>
        <w:sdtPr>
          <w:rPr>
            <w:rFonts w:hint="eastAsia"/>
          </w:rPr>
          <w:id w:val="999081174"/>
          <w:lock w:val="contentLocked"/>
          <w:placeholder>
            <w:docPart w:val="AF516311320D44AEAF0313CE3D55D45C"/>
          </w:placeholder>
          <w:showingPlcHdr/>
        </w:sdtPr>
        <w:sdtContent>
          <w:r w:rsidR="001A230A">
            <w:rPr>
              <w:rFonts w:hint="eastAsia"/>
            </w:rPr>
            <w:t>（四）</w:t>
          </w:r>
          <w:r w:rsidR="001A230A" w:rsidRPr="00955F86">
            <w:rPr>
              <w:rFonts w:hint="eastAsia"/>
            </w:rPr>
            <w:t>创新创业教育等</w:t>
          </w:r>
        </w:sdtContent>
      </w:sdt>
    </w:p>
    <w:p w:rsidR="00761790" w:rsidRPr="00914F15" w:rsidRDefault="00FF7F9A" w:rsidP="00FF7F9A">
      <w:pPr>
        <w:ind w:firstLineChars="0" w:firstLine="0"/>
      </w:pPr>
      <w:r>
        <w:rPr>
          <w:rFonts w:hint="eastAsia"/>
        </w:rPr>
        <w:t xml:space="preserve">   </w:t>
      </w:r>
    </w:p>
    <w:p w:rsidR="00761790" w:rsidRDefault="007412C1" w:rsidP="00806380">
      <w:pPr>
        <w:pStyle w:val="2"/>
      </w:pPr>
      <w:sdt>
        <w:sdtPr>
          <w:rPr>
            <w:rFonts w:hint="eastAsia"/>
          </w:rPr>
          <w:id w:val="1858386300"/>
          <w:lock w:val="contentLocked"/>
          <w:placeholder>
            <w:docPart w:val="227B014CB6C3483FB1B4BDE31121C4A6"/>
          </w:placeholder>
          <w:showingPlcHdr/>
        </w:sdtPr>
        <w:sdtContent>
          <w:r w:rsidR="00C64FBD" w:rsidRPr="008662FC">
            <w:rPr>
              <w:rFonts w:hint="eastAsia"/>
            </w:rPr>
            <w:t>三、培养条件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806380">
      <w:pPr>
        <w:pStyle w:val="3"/>
        <w:ind w:firstLine="560"/>
      </w:pPr>
      <w:sdt>
        <w:sdtPr>
          <w:rPr>
            <w:rFonts w:hint="eastAsia"/>
          </w:rPr>
          <w:id w:val="1600372554"/>
          <w:lock w:val="contentLocked"/>
          <w:placeholder>
            <w:docPart w:val="29BA5B360F4740C69F4A96892E0DA79B"/>
          </w:placeholder>
          <w:showingPlcHdr/>
        </w:sdtPr>
        <w:sdtContent>
          <w:r w:rsidR="001A230A">
            <w:rPr>
              <w:rFonts w:hint="eastAsia"/>
            </w:rPr>
            <w:t>（一）</w:t>
          </w:r>
          <w:r w:rsidR="001A230A" w:rsidRPr="00955F86">
            <w:rPr>
              <w:rFonts w:hint="eastAsia"/>
            </w:rPr>
            <w:t>教学经费投入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806380">
      <w:pPr>
        <w:pStyle w:val="3"/>
        <w:ind w:firstLine="560"/>
      </w:pPr>
      <w:sdt>
        <w:sdtPr>
          <w:rPr>
            <w:rFonts w:hint="eastAsia"/>
          </w:rPr>
          <w:id w:val="1250774683"/>
          <w:lock w:val="contentLocked"/>
          <w:placeholder>
            <w:docPart w:val="4EA2F946AB7E4BD99A1B3193C9ED0928"/>
          </w:placeholder>
          <w:showingPlcHdr/>
        </w:sdtPr>
        <w:sdtContent>
          <w:r w:rsidR="001A230A">
            <w:rPr>
              <w:rFonts w:hint="eastAsia"/>
            </w:rPr>
            <w:t>（二）</w:t>
          </w:r>
          <w:r w:rsidR="001A230A" w:rsidRPr="00955F86">
            <w:rPr>
              <w:rFonts w:hint="eastAsia"/>
            </w:rPr>
            <w:t>教学设备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C64FBD">
      <w:pPr>
        <w:pStyle w:val="3"/>
        <w:ind w:firstLine="560"/>
      </w:pPr>
      <w:sdt>
        <w:sdtPr>
          <w:rPr>
            <w:rFonts w:hint="eastAsia"/>
          </w:rPr>
          <w:id w:val="-1114894462"/>
          <w:lock w:val="contentLocked"/>
          <w:placeholder>
            <w:docPart w:val="C7DB9CA669214062AB1963FE240BF1DC"/>
          </w:placeholder>
          <w:showingPlcHdr/>
        </w:sdtPr>
        <w:sdtContent>
          <w:r w:rsidR="001A230A">
            <w:rPr>
              <w:rFonts w:hint="eastAsia"/>
            </w:rPr>
            <w:t>（三）</w:t>
          </w:r>
          <w:r w:rsidR="001A230A" w:rsidRPr="00955F86">
            <w:rPr>
              <w:rFonts w:hint="eastAsia"/>
            </w:rPr>
            <w:t>教师队伍建设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806380">
      <w:pPr>
        <w:pStyle w:val="3"/>
        <w:ind w:firstLine="560"/>
      </w:pPr>
      <w:sdt>
        <w:sdtPr>
          <w:rPr>
            <w:rFonts w:hint="eastAsia"/>
          </w:rPr>
          <w:id w:val="871039063"/>
          <w:lock w:val="contentLocked"/>
          <w:placeholder>
            <w:docPart w:val="E9699DB130EB4A538E51244C804A639C"/>
          </w:placeholder>
          <w:showingPlcHdr/>
        </w:sdtPr>
        <w:sdtContent>
          <w:r w:rsidR="001A230A">
            <w:rPr>
              <w:rFonts w:hint="eastAsia"/>
            </w:rPr>
            <w:t>（四）</w:t>
          </w:r>
          <w:r w:rsidR="001A230A" w:rsidRPr="00955F86">
            <w:rPr>
              <w:rFonts w:hint="eastAsia"/>
            </w:rPr>
            <w:t>实习基地</w:t>
          </w:r>
          <w:r w:rsidR="001A230A">
            <w:rPr>
              <w:rFonts w:hint="eastAsia"/>
            </w:rPr>
            <w:t>建设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806380">
      <w:pPr>
        <w:pStyle w:val="3"/>
        <w:ind w:firstLine="560"/>
      </w:pPr>
      <w:sdt>
        <w:sdtPr>
          <w:rPr>
            <w:rFonts w:hint="eastAsia"/>
          </w:rPr>
          <w:id w:val="243920469"/>
          <w:lock w:val="contentLocked"/>
          <w:placeholder>
            <w:docPart w:val="514B68FC7FD34DCE9388094E66021F56"/>
          </w:placeholder>
          <w:showingPlcHdr/>
        </w:sdtPr>
        <w:sdtContent>
          <w:r w:rsidR="001A230A">
            <w:rPr>
              <w:rFonts w:hint="eastAsia"/>
            </w:rPr>
            <w:t>（五）信息化建设</w:t>
          </w:r>
        </w:sdtContent>
      </w:sdt>
    </w:p>
    <w:p w:rsidR="00761790" w:rsidRPr="00914F15" w:rsidRDefault="00761790" w:rsidP="00914F15">
      <w:pPr>
        <w:ind w:firstLine="560"/>
      </w:pPr>
      <w:r w:rsidRPr="00955F86">
        <w:rPr>
          <w:rFonts w:hint="eastAsia"/>
        </w:rPr>
        <w:t>………</w:t>
      </w:r>
    </w:p>
    <w:p w:rsidR="00FF7F9A" w:rsidRPr="00FF7F9A" w:rsidRDefault="007412C1" w:rsidP="00FF7F9A">
      <w:pPr>
        <w:pStyle w:val="2"/>
      </w:pPr>
      <w:sdt>
        <w:sdtPr>
          <w:rPr>
            <w:rFonts w:hint="eastAsia"/>
          </w:rPr>
          <w:id w:val="2029679091"/>
          <w:lock w:val="contentLocked"/>
          <w:placeholder>
            <w:docPart w:val="A4E24976B26D4651AFE10F0B4F1B87AA"/>
          </w:placeholder>
          <w:showingPlcHdr/>
        </w:sdtPr>
        <w:sdtContent>
          <w:r w:rsidR="00C64FBD" w:rsidRPr="00F04CEE">
            <w:rPr>
              <w:rFonts w:hint="eastAsia"/>
            </w:rPr>
            <w:t>四、培养机制与特色</w:t>
          </w:r>
        </w:sdtContent>
      </w:sdt>
    </w:p>
    <w:p w:rsidR="00761790" w:rsidRDefault="007412C1" w:rsidP="00806380">
      <w:pPr>
        <w:pStyle w:val="3"/>
        <w:ind w:firstLine="560"/>
      </w:pPr>
      <w:sdt>
        <w:sdtPr>
          <w:rPr>
            <w:rFonts w:hint="eastAsia"/>
          </w:rPr>
          <w:id w:val="1268961636"/>
          <w:lock w:val="contentLocked"/>
          <w:placeholder>
            <w:docPart w:val="E4043472321F4021ACAD72BA11AFFC99"/>
          </w:placeholder>
          <w:showingPlcHdr/>
        </w:sdtPr>
        <w:sdtContent>
          <w:r w:rsidR="001A230A">
            <w:rPr>
              <w:rFonts w:hint="eastAsia"/>
            </w:rPr>
            <w:t>（一）</w:t>
          </w:r>
          <w:r w:rsidR="001A230A" w:rsidRPr="00955F86">
            <w:rPr>
              <w:rFonts w:hint="eastAsia"/>
            </w:rPr>
            <w:t>产学研协同育人机制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806380">
      <w:pPr>
        <w:pStyle w:val="3"/>
        <w:ind w:firstLine="560"/>
      </w:pPr>
      <w:sdt>
        <w:sdtPr>
          <w:rPr>
            <w:rFonts w:hint="eastAsia"/>
          </w:rPr>
          <w:id w:val="-856113746"/>
          <w:lock w:val="contentLocked"/>
          <w:placeholder>
            <w:docPart w:val="E0584943B3DF4A9891C246744EB4C84E"/>
          </w:placeholder>
          <w:showingPlcHdr/>
        </w:sdtPr>
        <w:sdtContent>
          <w:r w:rsidR="001A230A">
            <w:rPr>
              <w:rFonts w:hint="eastAsia"/>
            </w:rPr>
            <w:t>（二）</w:t>
          </w:r>
          <w:r w:rsidR="001A230A" w:rsidRPr="00955F86">
            <w:rPr>
              <w:rFonts w:hint="eastAsia"/>
            </w:rPr>
            <w:t>合作办学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806380">
      <w:pPr>
        <w:pStyle w:val="3"/>
        <w:ind w:firstLine="560"/>
      </w:pPr>
      <w:sdt>
        <w:sdtPr>
          <w:rPr>
            <w:rFonts w:hint="eastAsia"/>
          </w:rPr>
          <w:id w:val="-1187520444"/>
          <w:lock w:val="contentLocked"/>
          <w:placeholder>
            <w:docPart w:val="722CA00A8C784F52B89D0D9391139FA8"/>
          </w:placeholder>
          <w:showingPlcHdr/>
        </w:sdtPr>
        <w:sdtContent>
          <w:r w:rsidR="001A230A">
            <w:rPr>
              <w:rFonts w:hint="eastAsia"/>
            </w:rPr>
            <w:t>（三）</w:t>
          </w:r>
          <w:r w:rsidR="001A230A" w:rsidRPr="00955F86">
            <w:rPr>
              <w:rFonts w:hint="eastAsia"/>
            </w:rPr>
            <w:t>教学管理等</w:t>
          </w:r>
        </w:sdtContent>
      </w:sdt>
    </w:p>
    <w:p w:rsidR="00FF7F9A" w:rsidRPr="00FF7F9A" w:rsidRDefault="00FF7F9A" w:rsidP="00FF7F9A">
      <w:pPr>
        <w:ind w:firstLine="560"/>
      </w:pPr>
    </w:p>
    <w:p w:rsidR="00761790" w:rsidRPr="00914F15" w:rsidRDefault="00761790" w:rsidP="00914F15">
      <w:pPr>
        <w:ind w:firstLine="560"/>
      </w:pPr>
      <w:r w:rsidRPr="00955F86">
        <w:rPr>
          <w:rFonts w:hint="eastAsia"/>
        </w:rPr>
        <w:t>………</w:t>
      </w:r>
    </w:p>
    <w:p w:rsidR="00761790" w:rsidRDefault="007412C1" w:rsidP="00C64FBD">
      <w:pPr>
        <w:pStyle w:val="2"/>
      </w:pPr>
      <w:sdt>
        <w:sdtPr>
          <w:rPr>
            <w:rFonts w:hint="eastAsia"/>
          </w:rPr>
          <w:id w:val="-1326282039"/>
          <w:lock w:val="contentLocked"/>
          <w:placeholder>
            <w:docPart w:val="C7EEEEE0BF0A455899466832DFF5BA26"/>
          </w:placeholder>
          <w:showingPlcHdr/>
        </w:sdtPr>
        <w:sdtContent>
          <w:r w:rsidR="00C64FBD" w:rsidRPr="004C4753">
            <w:rPr>
              <w:rFonts w:hint="eastAsia"/>
            </w:rPr>
            <w:t>五、培养质量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806380">
      <w:pPr>
        <w:pStyle w:val="3"/>
        <w:ind w:firstLine="560"/>
      </w:pPr>
      <w:sdt>
        <w:sdtPr>
          <w:rPr>
            <w:rFonts w:hint="eastAsia"/>
          </w:rPr>
          <w:id w:val="-225454453"/>
          <w:lock w:val="contentLocked"/>
          <w:placeholder>
            <w:docPart w:val="5D8455BA0C184E4F82A9509D6408C23E"/>
          </w:placeholder>
          <w:showingPlcHdr/>
        </w:sdtPr>
        <w:sdtContent>
          <w:r w:rsidR="001A230A">
            <w:rPr>
              <w:rFonts w:hint="eastAsia"/>
            </w:rPr>
            <w:t>（一）</w:t>
          </w:r>
          <w:r w:rsidR="001A230A" w:rsidRPr="00955F86">
            <w:rPr>
              <w:rFonts w:hint="eastAsia"/>
            </w:rPr>
            <w:t>毕业生就业率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806380">
      <w:pPr>
        <w:pStyle w:val="3"/>
        <w:ind w:firstLine="560"/>
      </w:pPr>
      <w:sdt>
        <w:sdtPr>
          <w:rPr>
            <w:rFonts w:hint="eastAsia"/>
          </w:rPr>
          <w:id w:val="-1832438368"/>
          <w:lock w:val="contentLocked"/>
          <w:placeholder>
            <w:docPart w:val="CE016466E8DE46BC9E32265BCB123C1F"/>
          </w:placeholder>
          <w:showingPlcHdr/>
        </w:sdtPr>
        <w:sdtContent>
          <w:r w:rsidR="001A230A">
            <w:rPr>
              <w:rFonts w:hint="eastAsia"/>
            </w:rPr>
            <w:t>（二）</w:t>
          </w:r>
          <w:r w:rsidR="001A230A" w:rsidRPr="00955F86">
            <w:rPr>
              <w:rFonts w:hint="eastAsia"/>
            </w:rPr>
            <w:t>就业专业对口率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806380">
      <w:pPr>
        <w:pStyle w:val="3"/>
        <w:ind w:firstLine="560"/>
      </w:pPr>
      <w:sdt>
        <w:sdtPr>
          <w:rPr>
            <w:rFonts w:hint="eastAsia"/>
          </w:rPr>
          <w:id w:val="-120452625"/>
          <w:lock w:val="contentLocked"/>
          <w:placeholder>
            <w:docPart w:val="77BE48E82F5742D4A205A6C074ED958E"/>
          </w:placeholder>
          <w:showingPlcHdr/>
        </w:sdtPr>
        <w:sdtContent>
          <w:r w:rsidR="001A230A">
            <w:rPr>
              <w:rFonts w:hint="eastAsia"/>
            </w:rPr>
            <w:t>（三）</w:t>
          </w:r>
          <w:r w:rsidR="001A230A" w:rsidRPr="00955F86">
            <w:rPr>
              <w:rFonts w:hint="eastAsia"/>
            </w:rPr>
            <w:t>毕业生发展情况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806380">
      <w:pPr>
        <w:pStyle w:val="3"/>
        <w:ind w:firstLine="560"/>
      </w:pPr>
      <w:sdt>
        <w:sdtPr>
          <w:rPr>
            <w:rFonts w:hint="eastAsia"/>
          </w:rPr>
          <w:id w:val="1033240689"/>
          <w:lock w:val="contentLocked"/>
          <w:placeholder>
            <w:docPart w:val="D1D492F6622D4E70B1CD3F35D9061951"/>
          </w:placeholder>
          <w:showingPlcHdr/>
        </w:sdtPr>
        <w:sdtContent>
          <w:r w:rsidR="001A230A">
            <w:rPr>
              <w:rFonts w:hint="eastAsia"/>
            </w:rPr>
            <w:t>（四）就业单位满意率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806380">
      <w:pPr>
        <w:pStyle w:val="3"/>
        <w:ind w:firstLine="560"/>
      </w:pPr>
      <w:sdt>
        <w:sdtPr>
          <w:rPr>
            <w:rFonts w:hint="eastAsia"/>
          </w:rPr>
          <w:id w:val="1359854825"/>
          <w:lock w:val="contentLocked"/>
          <w:placeholder>
            <w:docPart w:val="D2C449CDE31C4891BCF2EF35A9FAD740"/>
          </w:placeholder>
          <w:showingPlcHdr/>
        </w:sdtPr>
        <w:sdtContent>
          <w:r w:rsidR="001A230A">
            <w:rPr>
              <w:rFonts w:hint="eastAsia"/>
            </w:rPr>
            <w:t>（五）社会对专业的评价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806380">
      <w:pPr>
        <w:pStyle w:val="3"/>
        <w:ind w:firstLine="560"/>
      </w:pPr>
      <w:sdt>
        <w:sdtPr>
          <w:rPr>
            <w:rFonts w:hint="eastAsia"/>
          </w:rPr>
          <w:id w:val="-1228373750"/>
          <w:lock w:val="contentLocked"/>
          <w:placeholder>
            <w:docPart w:val="B9D6129656234CD594863225F896C47A"/>
          </w:placeholder>
          <w:showingPlcHdr/>
        </w:sdtPr>
        <w:sdtContent>
          <w:r w:rsidR="001A230A">
            <w:rPr>
              <w:rFonts w:hint="eastAsia"/>
            </w:rPr>
            <w:t>（六）</w:t>
          </w:r>
          <w:r w:rsidR="001A230A" w:rsidRPr="00955F86">
            <w:rPr>
              <w:rFonts w:hint="eastAsia"/>
            </w:rPr>
            <w:t>学生就读该专业的意愿等</w:t>
          </w:r>
        </w:sdtContent>
      </w:sdt>
    </w:p>
    <w:p w:rsidR="00FF7F9A" w:rsidRPr="00FF7F9A" w:rsidRDefault="00FF7F9A" w:rsidP="00FF7F9A">
      <w:pPr>
        <w:ind w:firstLine="560"/>
      </w:pPr>
    </w:p>
    <w:p w:rsidR="00761790" w:rsidRPr="00914F15" w:rsidRDefault="00761790" w:rsidP="00914F15">
      <w:pPr>
        <w:ind w:firstLine="560"/>
      </w:pPr>
      <w:r w:rsidRPr="00955F86">
        <w:rPr>
          <w:rFonts w:hint="eastAsia"/>
        </w:rPr>
        <w:t>………</w:t>
      </w:r>
    </w:p>
    <w:p w:rsidR="00761790" w:rsidRDefault="007412C1" w:rsidP="00806380">
      <w:pPr>
        <w:pStyle w:val="2"/>
      </w:pPr>
      <w:sdt>
        <w:sdtPr>
          <w:rPr>
            <w:rFonts w:hint="eastAsia"/>
          </w:rPr>
          <w:id w:val="-1546208998"/>
          <w:lock w:val="contentLocked"/>
          <w:placeholder>
            <w:docPart w:val="73EA9B2D6E0D4F0B92C2B1AC8620C355"/>
          </w:placeholder>
          <w:showingPlcHdr/>
        </w:sdtPr>
        <w:sdtContent>
          <w:r w:rsidR="00C64FBD">
            <w:rPr>
              <w:rFonts w:hint="eastAsia"/>
            </w:rPr>
            <w:t>六、</w:t>
          </w:r>
          <w:r w:rsidR="00C64FBD" w:rsidRPr="004C4753">
            <w:rPr>
              <w:rFonts w:hint="eastAsia"/>
            </w:rPr>
            <w:t>毕业生就业创业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806380">
      <w:pPr>
        <w:pStyle w:val="3"/>
        <w:ind w:firstLine="560"/>
      </w:pPr>
      <w:sdt>
        <w:sdtPr>
          <w:rPr>
            <w:rFonts w:hint="eastAsia"/>
          </w:rPr>
          <w:id w:val="359707230"/>
          <w:lock w:val="contentLocked"/>
          <w:placeholder>
            <w:docPart w:val="61A55114651C4C789222FDAC710A27FE"/>
          </w:placeholder>
          <w:showingPlcHdr/>
        </w:sdtPr>
        <w:sdtContent>
          <w:r w:rsidR="001A230A">
            <w:rPr>
              <w:rFonts w:hint="eastAsia"/>
            </w:rPr>
            <w:t>（一）</w:t>
          </w:r>
          <w:r w:rsidR="001A230A" w:rsidRPr="00955F86">
            <w:rPr>
              <w:rFonts w:hint="eastAsia"/>
            </w:rPr>
            <w:t>创业情况</w:t>
          </w:r>
        </w:sdtContent>
      </w:sdt>
    </w:p>
    <w:p w:rsidR="00FF7F9A" w:rsidRPr="00FF7F9A" w:rsidRDefault="00FF7F9A" w:rsidP="00FF7F9A">
      <w:pPr>
        <w:ind w:firstLine="560"/>
      </w:pPr>
    </w:p>
    <w:p w:rsidR="00761790" w:rsidRDefault="007412C1" w:rsidP="00806380">
      <w:pPr>
        <w:pStyle w:val="3"/>
        <w:ind w:firstLine="560"/>
      </w:pPr>
      <w:sdt>
        <w:sdtPr>
          <w:rPr>
            <w:rFonts w:hint="eastAsia"/>
          </w:rPr>
          <w:id w:val="-1309780730"/>
          <w:lock w:val="contentLocked"/>
          <w:placeholder>
            <w:docPart w:val="250C3973FA724C3CB91C4AFB095A61C4"/>
          </w:placeholder>
          <w:showingPlcHdr/>
        </w:sdtPr>
        <w:sdtContent>
          <w:r w:rsidR="001A230A">
            <w:rPr>
              <w:rFonts w:hint="eastAsia"/>
            </w:rPr>
            <w:t>（二）</w:t>
          </w:r>
          <w:r w:rsidR="001A230A" w:rsidRPr="00955F86">
            <w:rPr>
              <w:rFonts w:hint="eastAsia"/>
            </w:rPr>
            <w:t>采取的措施</w:t>
          </w:r>
          <w:r w:rsidR="001A230A">
            <w:rPr>
              <w:rFonts w:hint="eastAsia"/>
            </w:rPr>
            <w:t>、</w:t>
          </w:r>
          <w:r w:rsidR="001A230A" w:rsidRPr="00955F86">
            <w:rPr>
              <w:rFonts w:hint="eastAsia"/>
            </w:rPr>
            <w:t>典型案例等</w:t>
          </w:r>
        </w:sdtContent>
      </w:sdt>
    </w:p>
    <w:p w:rsidR="00FF7F9A" w:rsidRPr="00FF7F9A" w:rsidRDefault="00FF7F9A" w:rsidP="00FF7F9A">
      <w:pPr>
        <w:ind w:firstLine="560"/>
      </w:pPr>
    </w:p>
    <w:p w:rsidR="00761790" w:rsidRPr="00914F15" w:rsidRDefault="00761790" w:rsidP="00914F15">
      <w:pPr>
        <w:ind w:firstLine="560"/>
      </w:pPr>
      <w:r w:rsidRPr="00955F86">
        <w:rPr>
          <w:rFonts w:hint="eastAsia"/>
        </w:rPr>
        <w:t>………</w:t>
      </w:r>
    </w:p>
    <w:p w:rsidR="00761790" w:rsidRDefault="007412C1" w:rsidP="00806380">
      <w:pPr>
        <w:pStyle w:val="2"/>
      </w:pPr>
      <w:sdt>
        <w:sdtPr>
          <w:rPr>
            <w:rFonts w:hint="eastAsia"/>
          </w:rPr>
          <w:id w:val="885378014"/>
          <w:lock w:val="contentLocked"/>
          <w:placeholder>
            <w:docPart w:val="A76B9A2DF3A44005B91EA915EB6357CE"/>
          </w:placeholder>
          <w:showingPlcHdr/>
        </w:sdtPr>
        <w:sdtContent>
          <w:r w:rsidR="00C64FBD">
            <w:rPr>
              <w:rFonts w:hint="eastAsia"/>
            </w:rPr>
            <w:t>七、</w:t>
          </w:r>
          <w:r w:rsidR="00C64FBD" w:rsidRPr="004C4753">
            <w:rPr>
              <w:rFonts w:hint="eastAsia"/>
            </w:rPr>
            <w:t>专业发展趋势及建议</w:t>
          </w:r>
        </w:sdtContent>
      </w:sdt>
    </w:p>
    <w:p w:rsidR="00FF7F9A" w:rsidRPr="00FF7F9A" w:rsidRDefault="00FF7F9A" w:rsidP="00FF7F9A">
      <w:pPr>
        <w:ind w:firstLine="560"/>
      </w:pPr>
    </w:p>
    <w:p w:rsidR="00530E97" w:rsidRDefault="007412C1" w:rsidP="00A95D87">
      <w:pPr>
        <w:pStyle w:val="2"/>
      </w:pPr>
      <w:sdt>
        <w:sdtPr>
          <w:rPr>
            <w:rFonts w:hint="eastAsia"/>
          </w:rPr>
          <w:id w:val="-2108885446"/>
          <w:lock w:val="contentLocked"/>
          <w:placeholder>
            <w:docPart w:val="6037DADCAD06403EA325F8DEB05F748C"/>
          </w:placeholder>
          <w:showingPlcHdr/>
        </w:sdtPr>
        <w:sdtContent>
          <w:r w:rsidR="00C64FBD">
            <w:rPr>
              <w:rFonts w:hint="eastAsia"/>
            </w:rPr>
            <w:t>八、</w:t>
          </w:r>
          <w:r w:rsidR="00C64FBD" w:rsidRPr="004C4753">
            <w:rPr>
              <w:rFonts w:hint="eastAsia"/>
            </w:rPr>
            <w:t>存在的问题及拟采取的对策措施</w:t>
          </w:r>
        </w:sdtContent>
      </w:sdt>
      <w:bookmarkStart w:id="0" w:name="_GoBack"/>
      <w:bookmarkEnd w:id="0"/>
    </w:p>
    <w:p w:rsidR="00FF7F9A" w:rsidRPr="00FF7F9A" w:rsidRDefault="00FF7F9A" w:rsidP="00FF7F9A">
      <w:pPr>
        <w:ind w:firstLine="560"/>
      </w:pPr>
    </w:p>
    <w:p w:rsidR="003C2763" w:rsidRDefault="003C2763" w:rsidP="003C2763">
      <w:pPr>
        <w:ind w:firstLine="560"/>
      </w:pPr>
    </w:p>
    <w:sectPr w:rsidR="003C2763" w:rsidSect="001B7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0FC" w:rsidRPr="00914F15" w:rsidRDefault="001D00FC" w:rsidP="00914F15">
      <w:pPr>
        <w:ind w:firstLine="560"/>
      </w:pPr>
      <w:r>
        <w:separator/>
      </w:r>
    </w:p>
  </w:endnote>
  <w:endnote w:type="continuationSeparator" w:id="1">
    <w:p w:rsidR="001D00FC" w:rsidRPr="00914F15" w:rsidRDefault="001D00FC" w:rsidP="00914F15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71" w:rsidRDefault="006C5271" w:rsidP="00914F15">
    <w:pPr>
      <w:ind w:firstLine="5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71" w:rsidRDefault="006C5271" w:rsidP="00914F15">
    <w:pPr>
      <w:ind w:firstLine="5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71" w:rsidRDefault="006C5271" w:rsidP="00914F15">
    <w:pPr>
      <w:ind w:firstLine="5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0FC" w:rsidRPr="00914F15" w:rsidRDefault="001D00FC" w:rsidP="00914F15">
      <w:pPr>
        <w:ind w:firstLine="560"/>
      </w:pPr>
      <w:r>
        <w:separator/>
      </w:r>
    </w:p>
  </w:footnote>
  <w:footnote w:type="continuationSeparator" w:id="1">
    <w:p w:rsidR="001D00FC" w:rsidRPr="00914F15" w:rsidRDefault="001D00FC" w:rsidP="00914F15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71" w:rsidRDefault="006C5271" w:rsidP="00914F15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71" w:rsidRDefault="006C5271" w:rsidP="00914F15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71" w:rsidRDefault="006C5271" w:rsidP="00914F15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B165E"/>
    <w:multiLevelType w:val="hybridMultilevel"/>
    <w:tmpl w:val="4C5828F0"/>
    <w:lvl w:ilvl="0" w:tplc="EA184B6E">
      <w:start w:val="1"/>
      <w:numFmt w:val="bullet"/>
      <w:pStyle w:val="a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8B7"/>
    <w:rsid w:val="00024A51"/>
    <w:rsid w:val="00033DCD"/>
    <w:rsid w:val="00052E9B"/>
    <w:rsid w:val="00067DDA"/>
    <w:rsid w:val="00082B9E"/>
    <w:rsid w:val="00122AA4"/>
    <w:rsid w:val="001A230A"/>
    <w:rsid w:val="001A7D88"/>
    <w:rsid w:val="001B757A"/>
    <w:rsid w:val="001D00FC"/>
    <w:rsid w:val="00291F55"/>
    <w:rsid w:val="003039C7"/>
    <w:rsid w:val="003C2763"/>
    <w:rsid w:val="003F342A"/>
    <w:rsid w:val="004B31A3"/>
    <w:rsid w:val="004D4631"/>
    <w:rsid w:val="004E01BB"/>
    <w:rsid w:val="005211E0"/>
    <w:rsid w:val="00530E97"/>
    <w:rsid w:val="00636A82"/>
    <w:rsid w:val="00653D7E"/>
    <w:rsid w:val="006C5271"/>
    <w:rsid w:val="007412C1"/>
    <w:rsid w:val="00743540"/>
    <w:rsid w:val="00761790"/>
    <w:rsid w:val="0076298C"/>
    <w:rsid w:val="00776536"/>
    <w:rsid w:val="007D70FD"/>
    <w:rsid w:val="00806380"/>
    <w:rsid w:val="00885932"/>
    <w:rsid w:val="00914F15"/>
    <w:rsid w:val="009571B0"/>
    <w:rsid w:val="009A28B7"/>
    <w:rsid w:val="00A07D09"/>
    <w:rsid w:val="00A95D87"/>
    <w:rsid w:val="00AB6A44"/>
    <w:rsid w:val="00BA52C7"/>
    <w:rsid w:val="00C1262E"/>
    <w:rsid w:val="00C60229"/>
    <w:rsid w:val="00C6361B"/>
    <w:rsid w:val="00C64FBD"/>
    <w:rsid w:val="00C96398"/>
    <w:rsid w:val="00CE3B8A"/>
    <w:rsid w:val="00D90ED8"/>
    <w:rsid w:val="00FA7720"/>
    <w:rsid w:val="00FD1103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3540"/>
    <w:pPr>
      <w:widowControl w:val="0"/>
      <w:spacing w:before="120" w:after="120" w:line="480" w:lineRule="exact"/>
      <w:ind w:firstLineChars="200" w:firstLine="200"/>
      <w:jc w:val="both"/>
    </w:pPr>
    <w:rPr>
      <w:rFonts w:ascii="Arial Narrow" w:eastAsia="仿宋" w:hAnsi="Arial Narrow"/>
      <w:sz w:val="28"/>
    </w:rPr>
  </w:style>
  <w:style w:type="paragraph" w:styleId="1">
    <w:name w:val="heading 1"/>
    <w:aliases w:val="-标题-"/>
    <w:basedOn w:val="10"/>
    <w:next w:val="10"/>
    <w:link w:val="1Char"/>
    <w:uiPriority w:val="9"/>
    <w:qFormat/>
    <w:locked/>
    <w:rsid w:val="004B31A3"/>
    <w:pPr>
      <w:keepNext/>
      <w:keepLines/>
      <w:ind w:firstLineChars="0" w:firstLine="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aliases w:val="标题 （1）"/>
    <w:basedOn w:val="a0"/>
    <w:next w:val="a0"/>
    <w:link w:val="2Char"/>
    <w:uiPriority w:val="9"/>
    <w:unhideWhenUsed/>
    <w:qFormat/>
    <w:locked/>
    <w:rsid w:val="006C5271"/>
    <w:pPr>
      <w:keepLines/>
      <w:spacing w:before="100" w:beforeAutospacing="1" w:after="100" w:afterAutospacing="1"/>
      <w:ind w:firstLineChars="0" w:firstLine="0"/>
      <w:outlineLvl w:val="1"/>
    </w:pPr>
    <w:rPr>
      <w:rFonts w:eastAsia="黑体" w:cstheme="majorBidi"/>
      <w:bCs/>
      <w:sz w:val="30"/>
      <w:szCs w:val="32"/>
    </w:rPr>
  </w:style>
  <w:style w:type="paragraph" w:styleId="3">
    <w:name w:val="heading 3"/>
    <w:aliases w:val="标题（2）"/>
    <w:basedOn w:val="a0"/>
    <w:next w:val="a0"/>
    <w:link w:val="3Char"/>
    <w:uiPriority w:val="9"/>
    <w:unhideWhenUsed/>
    <w:qFormat/>
    <w:locked/>
    <w:rsid w:val="00291F55"/>
    <w:pPr>
      <w:keepLines/>
      <w:spacing w:before="100" w:beforeAutospacing="1" w:after="100" w:afterAutospacing="1"/>
      <w:outlineLvl w:val="2"/>
    </w:pPr>
    <w:rPr>
      <w:rFonts w:eastAsia="黑体"/>
      <w:bCs/>
      <w:szCs w:val="32"/>
    </w:rPr>
  </w:style>
  <w:style w:type="paragraph" w:styleId="4">
    <w:name w:val="heading 4"/>
    <w:aliases w:val="标题（3）"/>
    <w:basedOn w:val="a0"/>
    <w:next w:val="a0"/>
    <w:link w:val="4Char"/>
    <w:uiPriority w:val="9"/>
    <w:unhideWhenUsed/>
    <w:qFormat/>
    <w:locked/>
    <w:rsid w:val="00D90ED8"/>
    <w:pPr>
      <w:ind w:firstLine="560"/>
      <w:outlineLvl w:val="3"/>
    </w:pPr>
    <w:rPr>
      <w:b/>
    </w:rPr>
  </w:style>
  <w:style w:type="paragraph" w:styleId="5">
    <w:name w:val="heading 5"/>
    <w:aliases w:val="标题（4）"/>
    <w:basedOn w:val="a0"/>
    <w:next w:val="a0"/>
    <w:link w:val="5Char"/>
    <w:uiPriority w:val="9"/>
    <w:unhideWhenUsed/>
    <w:qFormat/>
    <w:locked/>
    <w:rsid w:val="003039C7"/>
    <w:pPr>
      <w:keepLines/>
      <w:spacing w:line="376" w:lineRule="atLeast"/>
      <w:ind w:firstLine="560"/>
      <w:outlineLvl w:val="4"/>
    </w:pPr>
    <w:rPr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-标题- Char"/>
    <w:basedOn w:val="a1"/>
    <w:link w:val="1"/>
    <w:uiPriority w:val="9"/>
    <w:rsid w:val="004B31A3"/>
    <w:rPr>
      <w:rFonts w:ascii="Arial Narrow" w:eastAsia="黑体" w:hAnsi="Arial Narrow"/>
      <w:bCs/>
      <w:kern w:val="44"/>
      <w:sz w:val="32"/>
      <w:szCs w:val="44"/>
    </w:rPr>
  </w:style>
  <w:style w:type="character" w:customStyle="1" w:styleId="2Char">
    <w:name w:val="标题 2 Char"/>
    <w:aliases w:val="标题 （1） Char"/>
    <w:basedOn w:val="a1"/>
    <w:link w:val="2"/>
    <w:uiPriority w:val="9"/>
    <w:rsid w:val="006C5271"/>
    <w:rPr>
      <w:rFonts w:ascii="Arial Narrow" w:eastAsia="黑体" w:hAnsi="Arial Narrow" w:cstheme="majorBidi"/>
      <w:bCs/>
      <w:sz w:val="30"/>
      <w:szCs w:val="32"/>
    </w:rPr>
  </w:style>
  <w:style w:type="character" w:customStyle="1" w:styleId="3Char">
    <w:name w:val="标题 3 Char"/>
    <w:aliases w:val="标题（2） Char"/>
    <w:basedOn w:val="a1"/>
    <w:link w:val="3"/>
    <w:uiPriority w:val="9"/>
    <w:rsid w:val="00291F55"/>
    <w:rPr>
      <w:rFonts w:ascii="Arial Narrow" w:eastAsia="黑体" w:hAnsi="Arial Narrow"/>
      <w:bCs/>
      <w:sz w:val="28"/>
      <w:szCs w:val="32"/>
    </w:rPr>
  </w:style>
  <w:style w:type="character" w:customStyle="1" w:styleId="4Char">
    <w:name w:val="标题 4 Char"/>
    <w:aliases w:val="标题（3） Char"/>
    <w:basedOn w:val="a1"/>
    <w:link w:val="4"/>
    <w:uiPriority w:val="9"/>
    <w:rsid w:val="00D90ED8"/>
    <w:rPr>
      <w:rFonts w:ascii="Arial Narrow" w:eastAsia="仿宋" w:hAnsi="Arial Narrow"/>
      <w:b/>
      <w:sz w:val="28"/>
    </w:rPr>
  </w:style>
  <w:style w:type="paragraph" w:customStyle="1" w:styleId="10">
    <w:name w:val="正文1"/>
    <w:basedOn w:val="a0"/>
    <w:link w:val="1Char0"/>
    <w:rsid w:val="00082B9E"/>
    <w:pPr>
      <w:spacing w:before="100" w:beforeAutospacing="1" w:after="100" w:afterAutospacing="1"/>
    </w:pPr>
    <w:rPr>
      <w:sz w:val="24"/>
    </w:rPr>
  </w:style>
  <w:style w:type="character" w:customStyle="1" w:styleId="1Char0">
    <w:name w:val="正文1 Char"/>
    <w:basedOn w:val="a1"/>
    <w:link w:val="10"/>
    <w:rsid w:val="00082B9E"/>
    <w:rPr>
      <w:sz w:val="24"/>
    </w:rPr>
  </w:style>
  <w:style w:type="paragraph" w:styleId="a">
    <w:name w:val="List Bullet"/>
    <w:basedOn w:val="a0"/>
    <w:uiPriority w:val="1"/>
    <w:unhideWhenUsed/>
    <w:rsid w:val="00653D7E"/>
    <w:pPr>
      <w:widowControl/>
      <w:numPr>
        <w:numId w:val="1"/>
      </w:numPr>
      <w:jc w:val="left"/>
    </w:pPr>
    <w:rPr>
      <w:color w:val="404040" w:themeColor="text1" w:themeTint="BF"/>
      <w:kern w:val="0"/>
      <w:sz w:val="18"/>
      <w:szCs w:val="20"/>
    </w:rPr>
  </w:style>
  <w:style w:type="paragraph" w:styleId="a4">
    <w:name w:val="No Spacing"/>
    <w:uiPriority w:val="1"/>
    <w:rsid w:val="00653D7E"/>
    <w:pPr>
      <w:widowControl w:val="0"/>
      <w:jc w:val="both"/>
    </w:pPr>
  </w:style>
  <w:style w:type="character" w:styleId="a5">
    <w:name w:val="Placeholder Text"/>
    <w:basedOn w:val="a1"/>
    <w:uiPriority w:val="99"/>
    <w:semiHidden/>
    <w:rsid w:val="00BA52C7"/>
    <w:rPr>
      <w:color w:val="808080"/>
    </w:rPr>
  </w:style>
  <w:style w:type="paragraph" w:styleId="TOC">
    <w:name w:val="TOC Heading"/>
    <w:basedOn w:val="1"/>
    <w:next w:val="a0"/>
    <w:uiPriority w:val="39"/>
    <w:unhideWhenUsed/>
    <w:qFormat/>
    <w:rsid w:val="004B31A3"/>
    <w:pPr>
      <w:widowControl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4B31A3"/>
  </w:style>
  <w:style w:type="paragraph" w:styleId="20">
    <w:name w:val="toc 2"/>
    <w:basedOn w:val="a0"/>
    <w:next w:val="a0"/>
    <w:autoRedefine/>
    <w:uiPriority w:val="39"/>
    <w:unhideWhenUsed/>
    <w:rsid w:val="004B31A3"/>
    <w:pPr>
      <w:ind w:left="420"/>
    </w:pPr>
  </w:style>
  <w:style w:type="paragraph" w:styleId="30">
    <w:name w:val="toc 3"/>
    <w:basedOn w:val="a0"/>
    <w:next w:val="a0"/>
    <w:autoRedefine/>
    <w:uiPriority w:val="39"/>
    <w:unhideWhenUsed/>
    <w:rsid w:val="004B31A3"/>
    <w:pPr>
      <w:ind w:left="840"/>
    </w:pPr>
  </w:style>
  <w:style w:type="character" w:styleId="a6">
    <w:name w:val="Hyperlink"/>
    <w:basedOn w:val="a1"/>
    <w:uiPriority w:val="99"/>
    <w:unhideWhenUsed/>
    <w:rsid w:val="004B31A3"/>
    <w:rPr>
      <w:color w:val="0563C1" w:themeColor="hyperlink"/>
      <w:u w:val="single"/>
    </w:rPr>
  </w:style>
  <w:style w:type="character" w:customStyle="1" w:styleId="5Char">
    <w:name w:val="标题 5 Char"/>
    <w:aliases w:val="标题（4） Char"/>
    <w:basedOn w:val="a1"/>
    <w:link w:val="5"/>
    <w:uiPriority w:val="9"/>
    <w:rsid w:val="003039C7"/>
    <w:rPr>
      <w:rFonts w:ascii="Arial Narrow" w:eastAsia="仿宋" w:hAnsi="Arial Narrow"/>
      <w:bCs/>
      <w:sz w:val="28"/>
      <w:szCs w:val="28"/>
    </w:rPr>
  </w:style>
  <w:style w:type="paragraph" w:styleId="a7">
    <w:name w:val="header"/>
    <w:basedOn w:val="a0"/>
    <w:link w:val="Char"/>
    <w:uiPriority w:val="99"/>
    <w:semiHidden/>
    <w:unhideWhenUsed/>
    <w:rsid w:val="00743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uiPriority w:val="99"/>
    <w:semiHidden/>
    <w:rsid w:val="00743540"/>
    <w:rPr>
      <w:rFonts w:ascii="Arial Narrow" w:eastAsia="仿宋" w:hAnsi="Arial Narrow"/>
      <w:sz w:val="18"/>
      <w:szCs w:val="18"/>
    </w:rPr>
  </w:style>
  <w:style w:type="paragraph" w:styleId="a8">
    <w:name w:val="Balloon Text"/>
    <w:basedOn w:val="a0"/>
    <w:link w:val="Char0"/>
    <w:uiPriority w:val="99"/>
    <w:semiHidden/>
    <w:unhideWhenUsed/>
    <w:rsid w:val="003C2763"/>
    <w:pPr>
      <w:spacing w:before="0"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1"/>
    <w:link w:val="a8"/>
    <w:uiPriority w:val="99"/>
    <w:semiHidden/>
    <w:rsid w:val="003C2763"/>
    <w:rPr>
      <w:rFonts w:ascii="Arial Narrow" w:eastAsia="仿宋" w:hAnsi="Arial Narro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6.11.14&#25945;&#23398;&#24037;&#20316;&#20250;\2016&#20154;&#25165;&#25253;&#21578;\&#38468;&#20214;2&#65306;&#19987;&#19994;&#20154;&#25165;&#22521;&#20859;&#29366;&#20917;&#25253;&#21578;&#27169;&#2649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7AE8A5484B9455CB7F4FD5CF724F7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EA6B29-820A-41AA-9655-AA5DE329E278}"/>
      </w:docPartPr>
      <w:docPartBody>
        <w:p w:rsidR="00D13692" w:rsidRDefault="00D408A9">
          <w:pPr>
            <w:pStyle w:val="07AE8A5484B9455CB7F4FD5CF724F71F"/>
          </w:pPr>
          <w:r>
            <w:rPr>
              <w:rFonts w:hint="eastAsia"/>
            </w:rPr>
            <w:t>【学院名称】</w:t>
          </w:r>
        </w:p>
      </w:docPartBody>
    </w:docPart>
    <w:docPart>
      <w:docPartPr>
        <w:name w:val="12C908AF9BDE4C0B8D358CEC10AF36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EAA402-4314-4911-8EC2-C225FF08832B}"/>
      </w:docPartPr>
      <w:docPartBody>
        <w:p w:rsidR="00D13692" w:rsidRDefault="00D408A9">
          <w:pPr>
            <w:pStyle w:val="12C908AF9BDE4C0B8D358CEC10AF3644"/>
          </w:pPr>
          <w:r w:rsidRPr="00FA7720">
            <w:rPr>
              <w:rStyle w:val="1Char"/>
            </w:rPr>
            <w:t>【</w:t>
          </w:r>
          <w:r w:rsidRPr="00FA7720">
            <w:rPr>
              <w:rStyle w:val="1Char"/>
              <w:rFonts w:hint="eastAsia"/>
            </w:rPr>
            <w:t>专业名称</w:t>
          </w:r>
          <w:r w:rsidRPr="00FA7720">
            <w:rPr>
              <w:rStyle w:val="1Char"/>
            </w:rPr>
            <w:t>】</w:t>
          </w:r>
        </w:p>
      </w:docPartBody>
    </w:docPart>
    <w:docPart>
      <w:docPartPr>
        <w:name w:val="A33E27044101459DBABCC3219FC07A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E783DA-034F-46FE-A4B9-8E06B43B8E6C}"/>
      </w:docPartPr>
      <w:docPartBody>
        <w:p w:rsidR="00D13692" w:rsidRDefault="00D408A9">
          <w:pPr>
            <w:pStyle w:val="A33E27044101459DBABCC3219FC07A25"/>
          </w:pPr>
          <w:r w:rsidRPr="008662FC">
            <w:rPr>
              <w:rFonts w:hint="eastAsia"/>
            </w:rPr>
            <w:t>一、培养目标与规格</w:t>
          </w:r>
        </w:p>
      </w:docPartBody>
    </w:docPart>
    <w:docPart>
      <w:docPartPr>
        <w:name w:val="CB7212A2356C46039181086DEC979A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8C3A5B-9E9F-452E-BB20-B83FB09B5E01}"/>
      </w:docPartPr>
      <w:docPartBody>
        <w:p w:rsidR="00D13692" w:rsidRDefault="00D408A9">
          <w:pPr>
            <w:pStyle w:val="CB7212A2356C46039181086DEC979A86"/>
          </w:pPr>
          <w:r w:rsidRPr="008662FC">
            <w:rPr>
              <w:rFonts w:hint="eastAsia"/>
            </w:rPr>
            <w:t>二、培养能力</w:t>
          </w:r>
        </w:p>
      </w:docPartBody>
    </w:docPart>
    <w:docPart>
      <w:docPartPr>
        <w:name w:val="133E5BA22AB64CFDBD6D4AF89B4318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0AE6E60-A9D2-4FDB-8017-17DE3C07BFB4}"/>
      </w:docPartPr>
      <w:docPartBody>
        <w:p w:rsidR="00D13692" w:rsidRDefault="00D408A9">
          <w:pPr>
            <w:pStyle w:val="133E5BA22AB64CFDBD6D4AF89B4318B2"/>
          </w:pPr>
          <w:r>
            <w:rPr>
              <w:rFonts w:hint="eastAsia"/>
            </w:rPr>
            <w:t>（一）</w:t>
          </w:r>
          <w:r w:rsidRPr="00955F86">
            <w:rPr>
              <w:rFonts w:hint="eastAsia"/>
            </w:rPr>
            <w:t>专业基本情况</w:t>
          </w:r>
        </w:p>
      </w:docPartBody>
    </w:docPart>
    <w:docPart>
      <w:docPartPr>
        <w:name w:val="8ECF6BD78FD3462CBEF5317E3B38F0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1C66C7-0FF5-4EFF-AAF5-828F70C16606}"/>
      </w:docPartPr>
      <w:docPartBody>
        <w:p w:rsidR="00D13692" w:rsidRDefault="00D408A9">
          <w:pPr>
            <w:pStyle w:val="8ECF6BD78FD3462CBEF5317E3B38F0EC"/>
          </w:pPr>
          <w:r>
            <w:rPr>
              <w:rFonts w:hint="eastAsia"/>
            </w:rPr>
            <w:t>（二）在校生规模</w:t>
          </w:r>
        </w:p>
      </w:docPartBody>
    </w:docPart>
    <w:docPart>
      <w:docPartPr>
        <w:name w:val="778C8B3399084FEA96917D9E2765B0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225BF3-78CD-4E2A-A0E9-04A9B6F125BE}"/>
      </w:docPartPr>
      <w:docPartBody>
        <w:p w:rsidR="00D13692" w:rsidRDefault="00D408A9">
          <w:pPr>
            <w:pStyle w:val="778C8B3399084FEA96917D9E2765B0E8"/>
          </w:pPr>
          <w:r>
            <w:rPr>
              <w:rFonts w:hint="eastAsia"/>
            </w:rPr>
            <w:t>（三）</w:t>
          </w:r>
          <w:r w:rsidRPr="00955F86">
            <w:rPr>
              <w:rFonts w:hint="eastAsia"/>
            </w:rPr>
            <w:t>课程体系</w:t>
          </w:r>
        </w:p>
      </w:docPartBody>
    </w:docPart>
    <w:docPart>
      <w:docPartPr>
        <w:name w:val="AF516311320D44AEAF0313CE3D55D4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71999A6-9652-47A7-BB07-E5FEC6519F5E}"/>
      </w:docPartPr>
      <w:docPartBody>
        <w:p w:rsidR="00D13692" w:rsidRDefault="00D408A9">
          <w:pPr>
            <w:pStyle w:val="AF516311320D44AEAF0313CE3D55D45C"/>
          </w:pPr>
          <w:r>
            <w:rPr>
              <w:rFonts w:hint="eastAsia"/>
            </w:rPr>
            <w:t>（四）</w:t>
          </w:r>
          <w:r w:rsidRPr="00955F86">
            <w:rPr>
              <w:rFonts w:hint="eastAsia"/>
            </w:rPr>
            <w:t>创新创业教育等</w:t>
          </w:r>
        </w:p>
      </w:docPartBody>
    </w:docPart>
    <w:docPart>
      <w:docPartPr>
        <w:name w:val="227B014CB6C3483FB1B4BDE31121C4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B38F8E-D732-4305-8EA6-D2B1D8FF8A6E}"/>
      </w:docPartPr>
      <w:docPartBody>
        <w:p w:rsidR="00D13692" w:rsidRDefault="00D408A9">
          <w:pPr>
            <w:pStyle w:val="227B014CB6C3483FB1B4BDE31121C4A6"/>
          </w:pPr>
          <w:r w:rsidRPr="008662FC">
            <w:rPr>
              <w:rFonts w:hint="eastAsia"/>
            </w:rPr>
            <w:t>三、培养条件</w:t>
          </w:r>
        </w:p>
      </w:docPartBody>
    </w:docPart>
    <w:docPart>
      <w:docPartPr>
        <w:name w:val="29BA5B360F4740C69F4A96892E0DA7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5CAFCC-FA28-4E5F-86EE-7E2A1C371D56}"/>
      </w:docPartPr>
      <w:docPartBody>
        <w:p w:rsidR="00D13692" w:rsidRDefault="00D408A9">
          <w:pPr>
            <w:pStyle w:val="29BA5B360F4740C69F4A96892E0DA79B"/>
          </w:pPr>
          <w:r>
            <w:rPr>
              <w:rFonts w:hint="eastAsia"/>
            </w:rPr>
            <w:t>（一）</w:t>
          </w:r>
          <w:r w:rsidRPr="00955F86">
            <w:rPr>
              <w:rFonts w:hint="eastAsia"/>
            </w:rPr>
            <w:t>教学经费投入</w:t>
          </w:r>
        </w:p>
      </w:docPartBody>
    </w:docPart>
    <w:docPart>
      <w:docPartPr>
        <w:name w:val="4EA2F946AB7E4BD99A1B3193C9ED092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11F46E-CA70-4B13-BBE6-A16E8C50A8D3}"/>
      </w:docPartPr>
      <w:docPartBody>
        <w:p w:rsidR="00D13692" w:rsidRDefault="00D408A9">
          <w:pPr>
            <w:pStyle w:val="4EA2F946AB7E4BD99A1B3193C9ED0928"/>
          </w:pPr>
          <w:r>
            <w:rPr>
              <w:rFonts w:hint="eastAsia"/>
            </w:rPr>
            <w:t>（二）</w:t>
          </w:r>
          <w:r w:rsidRPr="00955F86">
            <w:rPr>
              <w:rFonts w:hint="eastAsia"/>
            </w:rPr>
            <w:t>教学设备</w:t>
          </w:r>
        </w:p>
      </w:docPartBody>
    </w:docPart>
    <w:docPart>
      <w:docPartPr>
        <w:name w:val="C7DB9CA669214062AB1963FE240BF1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D91686-8C88-4FC3-BAF2-3E3CEDDDDC2C}"/>
      </w:docPartPr>
      <w:docPartBody>
        <w:p w:rsidR="00D13692" w:rsidRDefault="00D408A9">
          <w:pPr>
            <w:pStyle w:val="C7DB9CA669214062AB1963FE240BF1DC"/>
          </w:pPr>
          <w:r>
            <w:rPr>
              <w:rFonts w:hint="eastAsia"/>
            </w:rPr>
            <w:t>（三）</w:t>
          </w:r>
          <w:r w:rsidRPr="00955F86">
            <w:rPr>
              <w:rFonts w:hint="eastAsia"/>
            </w:rPr>
            <w:t>教师队伍建设</w:t>
          </w:r>
        </w:p>
      </w:docPartBody>
    </w:docPart>
    <w:docPart>
      <w:docPartPr>
        <w:name w:val="E9699DB130EB4A538E51244C804A63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A4477C-2D58-4F21-BBC1-10DAB09A5190}"/>
      </w:docPartPr>
      <w:docPartBody>
        <w:p w:rsidR="00D13692" w:rsidRDefault="00D408A9">
          <w:pPr>
            <w:pStyle w:val="E9699DB130EB4A538E51244C804A639C"/>
          </w:pPr>
          <w:r>
            <w:rPr>
              <w:rFonts w:hint="eastAsia"/>
            </w:rPr>
            <w:t>（四）</w:t>
          </w:r>
          <w:r w:rsidRPr="00955F86">
            <w:rPr>
              <w:rFonts w:hint="eastAsia"/>
            </w:rPr>
            <w:t>实习基地</w:t>
          </w:r>
          <w:r>
            <w:rPr>
              <w:rFonts w:hint="eastAsia"/>
            </w:rPr>
            <w:t>建设</w:t>
          </w:r>
        </w:p>
      </w:docPartBody>
    </w:docPart>
    <w:docPart>
      <w:docPartPr>
        <w:name w:val="514B68FC7FD34DCE9388094E66021F5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90C407-2527-4384-8E1E-03FECC6F3AEE}"/>
      </w:docPartPr>
      <w:docPartBody>
        <w:p w:rsidR="00D13692" w:rsidRDefault="00D408A9">
          <w:pPr>
            <w:pStyle w:val="514B68FC7FD34DCE9388094E66021F56"/>
          </w:pPr>
          <w:r>
            <w:rPr>
              <w:rFonts w:hint="eastAsia"/>
            </w:rPr>
            <w:t>（五）信息化建设</w:t>
          </w:r>
        </w:p>
      </w:docPartBody>
    </w:docPart>
    <w:docPart>
      <w:docPartPr>
        <w:name w:val="A4E24976B26D4651AFE10F0B4F1B87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34E264-C758-4B61-90BD-3E26C54B23DD}"/>
      </w:docPartPr>
      <w:docPartBody>
        <w:p w:rsidR="00D13692" w:rsidRDefault="00D408A9">
          <w:pPr>
            <w:pStyle w:val="A4E24976B26D4651AFE10F0B4F1B87AA"/>
          </w:pPr>
          <w:r w:rsidRPr="00F04CEE">
            <w:rPr>
              <w:rFonts w:hint="eastAsia"/>
            </w:rPr>
            <w:t>四、培养机制与特色</w:t>
          </w:r>
        </w:p>
      </w:docPartBody>
    </w:docPart>
    <w:docPart>
      <w:docPartPr>
        <w:name w:val="E4043472321F4021ACAD72BA11AFFC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85415E-6677-44CE-928E-98F233D86E83}"/>
      </w:docPartPr>
      <w:docPartBody>
        <w:p w:rsidR="00D13692" w:rsidRDefault="00D408A9">
          <w:pPr>
            <w:pStyle w:val="E4043472321F4021ACAD72BA11AFFC99"/>
          </w:pPr>
          <w:r>
            <w:rPr>
              <w:rFonts w:hint="eastAsia"/>
            </w:rPr>
            <w:t>（一）</w:t>
          </w:r>
          <w:r w:rsidRPr="00955F86">
            <w:rPr>
              <w:rFonts w:hint="eastAsia"/>
            </w:rPr>
            <w:t>产学研协同育人机制</w:t>
          </w:r>
        </w:p>
      </w:docPartBody>
    </w:docPart>
    <w:docPart>
      <w:docPartPr>
        <w:name w:val="E0584943B3DF4A9891C246744EB4C8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033B27-4B27-4261-A1CC-C4368457D4F1}"/>
      </w:docPartPr>
      <w:docPartBody>
        <w:p w:rsidR="00D13692" w:rsidRDefault="00D408A9">
          <w:pPr>
            <w:pStyle w:val="E0584943B3DF4A9891C246744EB4C84E"/>
          </w:pPr>
          <w:r>
            <w:rPr>
              <w:rFonts w:hint="eastAsia"/>
            </w:rPr>
            <w:t>（二）</w:t>
          </w:r>
          <w:r w:rsidRPr="00955F86">
            <w:rPr>
              <w:rFonts w:hint="eastAsia"/>
            </w:rPr>
            <w:t>合作办学</w:t>
          </w:r>
        </w:p>
      </w:docPartBody>
    </w:docPart>
    <w:docPart>
      <w:docPartPr>
        <w:name w:val="722CA00A8C784F52B89D0D9391139F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B9DD3B-C255-48A9-AE58-9894845E3028}"/>
      </w:docPartPr>
      <w:docPartBody>
        <w:p w:rsidR="00D13692" w:rsidRDefault="00D408A9">
          <w:pPr>
            <w:pStyle w:val="722CA00A8C784F52B89D0D9391139FA8"/>
          </w:pPr>
          <w:r>
            <w:rPr>
              <w:rFonts w:hint="eastAsia"/>
            </w:rPr>
            <w:t>（三）</w:t>
          </w:r>
          <w:r w:rsidRPr="00955F86">
            <w:rPr>
              <w:rFonts w:hint="eastAsia"/>
            </w:rPr>
            <w:t>教学管理等</w:t>
          </w:r>
        </w:p>
      </w:docPartBody>
    </w:docPart>
    <w:docPart>
      <w:docPartPr>
        <w:name w:val="C7EEEEE0BF0A455899466832DFF5BA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3179EE-A677-45A1-A3C5-B3F7B38D93FD}"/>
      </w:docPartPr>
      <w:docPartBody>
        <w:p w:rsidR="00D13692" w:rsidRDefault="00D408A9">
          <w:pPr>
            <w:pStyle w:val="C7EEEEE0BF0A455899466832DFF5BA26"/>
          </w:pPr>
          <w:r w:rsidRPr="004C4753">
            <w:rPr>
              <w:rFonts w:hint="eastAsia"/>
            </w:rPr>
            <w:t>五、培养质量</w:t>
          </w:r>
        </w:p>
      </w:docPartBody>
    </w:docPart>
    <w:docPart>
      <w:docPartPr>
        <w:name w:val="5D8455BA0C184E4F82A9509D6408C2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50A63A-A81C-41D5-BEDE-99CA82444413}"/>
      </w:docPartPr>
      <w:docPartBody>
        <w:p w:rsidR="00D13692" w:rsidRDefault="00D408A9">
          <w:pPr>
            <w:pStyle w:val="5D8455BA0C184E4F82A9509D6408C23E"/>
          </w:pPr>
          <w:r>
            <w:rPr>
              <w:rFonts w:hint="eastAsia"/>
            </w:rPr>
            <w:t>（一）</w:t>
          </w:r>
          <w:r w:rsidRPr="00955F86">
            <w:rPr>
              <w:rFonts w:hint="eastAsia"/>
            </w:rPr>
            <w:t>毕业生就业率</w:t>
          </w:r>
        </w:p>
      </w:docPartBody>
    </w:docPart>
    <w:docPart>
      <w:docPartPr>
        <w:name w:val="CE016466E8DE46BC9E32265BCB123C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1E1A1E-B99C-4F2A-9EB6-4A193C0E52A4}"/>
      </w:docPartPr>
      <w:docPartBody>
        <w:p w:rsidR="00D13692" w:rsidRDefault="00D408A9">
          <w:pPr>
            <w:pStyle w:val="CE016466E8DE46BC9E32265BCB123C1F"/>
          </w:pPr>
          <w:r>
            <w:rPr>
              <w:rFonts w:hint="eastAsia"/>
            </w:rPr>
            <w:t>（二）</w:t>
          </w:r>
          <w:r w:rsidRPr="00955F86">
            <w:rPr>
              <w:rFonts w:hint="eastAsia"/>
            </w:rPr>
            <w:t>就业专业对口率</w:t>
          </w:r>
        </w:p>
      </w:docPartBody>
    </w:docPart>
    <w:docPart>
      <w:docPartPr>
        <w:name w:val="77BE48E82F5742D4A205A6C074ED95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61CD7E-1C49-469F-96FF-681A62465284}"/>
      </w:docPartPr>
      <w:docPartBody>
        <w:p w:rsidR="00D13692" w:rsidRDefault="00D408A9">
          <w:pPr>
            <w:pStyle w:val="77BE48E82F5742D4A205A6C074ED958E"/>
          </w:pPr>
          <w:r>
            <w:rPr>
              <w:rFonts w:hint="eastAsia"/>
            </w:rPr>
            <w:t>（三）</w:t>
          </w:r>
          <w:r w:rsidRPr="00955F86">
            <w:rPr>
              <w:rFonts w:hint="eastAsia"/>
            </w:rPr>
            <w:t>毕业生发展情况</w:t>
          </w:r>
        </w:p>
      </w:docPartBody>
    </w:docPart>
    <w:docPart>
      <w:docPartPr>
        <w:name w:val="D1D492F6622D4E70B1CD3F35D906195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1D86F2-DF42-4723-95F9-A4C238E1868B}"/>
      </w:docPartPr>
      <w:docPartBody>
        <w:p w:rsidR="00D13692" w:rsidRDefault="00D408A9">
          <w:pPr>
            <w:pStyle w:val="D1D492F6622D4E70B1CD3F35D9061951"/>
          </w:pPr>
          <w:r>
            <w:rPr>
              <w:rFonts w:hint="eastAsia"/>
            </w:rPr>
            <w:t>（四）就业单位满意率</w:t>
          </w:r>
        </w:p>
      </w:docPartBody>
    </w:docPart>
    <w:docPart>
      <w:docPartPr>
        <w:name w:val="D2C449CDE31C4891BCF2EF35A9FAD7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8CE266-7D57-4AF5-9135-588D6D917E08}"/>
      </w:docPartPr>
      <w:docPartBody>
        <w:p w:rsidR="00D13692" w:rsidRDefault="00D408A9">
          <w:pPr>
            <w:pStyle w:val="D2C449CDE31C4891BCF2EF35A9FAD740"/>
          </w:pPr>
          <w:r>
            <w:rPr>
              <w:rFonts w:hint="eastAsia"/>
            </w:rPr>
            <w:t>（五）社会对专业的评价</w:t>
          </w:r>
        </w:p>
      </w:docPartBody>
    </w:docPart>
    <w:docPart>
      <w:docPartPr>
        <w:name w:val="B9D6129656234CD594863225F896C4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0B1876-CEA7-4665-A6F1-0D63FF2F1DA5}"/>
      </w:docPartPr>
      <w:docPartBody>
        <w:p w:rsidR="00D13692" w:rsidRDefault="00D408A9">
          <w:pPr>
            <w:pStyle w:val="B9D6129656234CD594863225F896C47A"/>
          </w:pPr>
          <w:r>
            <w:rPr>
              <w:rFonts w:hint="eastAsia"/>
            </w:rPr>
            <w:t>（六）</w:t>
          </w:r>
          <w:r w:rsidRPr="00955F86">
            <w:rPr>
              <w:rFonts w:hint="eastAsia"/>
            </w:rPr>
            <w:t>学生就读该专业的意愿等</w:t>
          </w:r>
        </w:p>
      </w:docPartBody>
    </w:docPart>
    <w:docPart>
      <w:docPartPr>
        <w:name w:val="73EA9B2D6E0D4F0B92C2B1AC8620C3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938CCB-D6B2-4D5E-B6F4-815CB8115D07}"/>
      </w:docPartPr>
      <w:docPartBody>
        <w:p w:rsidR="00D13692" w:rsidRDefault="00D408A9">
          <w:pPr>
            <w:pStyle w:val="73EA9B2D6E0D4F0B92C2B1AC8620C355"/>
          </w:pPr>
          <w:r>
            <w:rPr>
              <w:rFonts w:hint="eastAsia"/>
            </w:rPr>
            <w:t>六、</w:t>
          </w:r>
          <w:r w:rsidRPr="004C4753">
            <w:rPr>
              <w:rFonts w:hint="eastAsia"/>
            </w:rPr>
            <w:t>毕业生就业创业</w:t>
          </w:r>
        </w:p>
      </w:docPartBody>
    </w:docPart>
    <w:docPart>
      <w:docPartPr>
        <w:name w:val="61A55114651C4C789222FDAC710A27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94EBB4-4DF3-4CF3-A21A-C803A22D2441}"/>
      </w:docPartPr>
      <w:docPartBody>
        <w:p w:rsidR="00D13692" w:rsidRDefault="00D408A9">
          <w:pPr>
            <w:pStyle w:val="61A55114651C4C789222FDAC710A27FE"/>
          </w:pPr>
          <w:r>
            <w:rPr>
              <w:rFonts w:hint="eastAsia"/>
            </w:rPr>
            <w:t>（一）</w:t>
          </w:r>
          <w:r w:rsidRPr="00955F86">
            <w:rPr>
              <w:rFonts w:hint="eastAsia"/>
            </w:rPr>
            <w:t>创业情况</w:t>
          </w:r>
        </w:p>
      </w:docPartBody>
    </w:docPart>
    <w:docPart>
      <w:docPartPr>
        <w:name w:val="250C3973FA724C3CB91C4AFB095A61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8CC9028-06B2-4DCD-9E8A-684F1366C17F}"/>
      </w:docPartPr>
      <w:docPartBody>
        <w:p w:rsidR="00D13692" w:rsidRDefault="00D408A9">
          <w:pPr>
            <w:pStyle w:val="250C3973FA724C3CB91C4AFB095A61C4"/>
          </w:pPr>
          <w:r>
            <w:rPr>
              <w:rFonts w:hint="eastAsia"/>
            </w:rPr>
            <w:t>（二）</w:t>
          </w:r>
          <w:r w:rsidRPr="00955F86">
            <w:rPr>
              <w:rFonts w:hint="eastAsia"/>
            </w:rPr>
            <w:t>采取的措施</w:t>
          </w:r>
          <w:r>
            <w:rPr>
              <w:rFonts w:hint="eastAsia"/>
            </w:rPr>
            <w:t>、</w:t>
          </w:r>
          <w:r w:rsidRPr="00955F86">
            <w:rPr>
              <w:rFonts w:hint="eastAsia"/>
            </w:rPr>
            <w:t>典型案例等</w:t>
          </w:r>
        </w:p>
      </w:docPartBody>
    </w:docPart>
    <w:docPart>
      <w:docPartPr>
        <w:name w:val="A76B9A2DF3A44005B91EA915EB6357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D68776-CEB8-4E48-B322-A2137BC84A8E}"/>
      </w:docPartPr>
      <w:docPartBody>
        <w:p w:rsidR="00D13692" w:rsidRDefault="00D408A9">
          <w:pPr>
            <w:pStyle w:val="A76B9A2DF3A44005B91EA915EB6357CE"/>
          </w:pPr>
          <w:r>
            <w:rPr>
              <w:rFonts w:hint="eastAsia"/>
            </w:rPr>
            <w:t>七、</w:t>
          </w:r>
          <w:r w:rsidRPr="004C4753">
            <w:rPr>
              <w:rFonts w:hint="eastAsia"/>
            </w:rPr>
            <w:t>专业发展趋势及建议</w:t>
          </w:r>
        </w:p>
      </w:docPartBody>
    </w:docPart>
    <w:docPart>
      <w:docPartPr>
        <w:name w:val="6037DADCAD06403EA325F8DEB05F74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D995BE-5417-4FC9-804F-C7FB04FF1ED7}"/>
      </w:docPartPr>
      <w:docPartBody>
        <w:p w:rsidR="00D13692" w:rsidRDefault="00D408A9">
          <w:pPr>
            <w:pStyle w:val="6037DADCAD06403EA325F8DEB05F748C"/>
          </w:pPr>
          <w:r>
            <w:rPr>
              <w:rFonts w:hint="eastAsia"/>
            </w:rPr>
            <w:t>八、</w:t>
          </w:r>
          <w:r w:rsidRPr="004C4753">
            <w:rPr>
              <w:rFonts w:hint="eastAsia"/>
            </w:rPr>
            <w:t>存在的问题及拟采取的对策措施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8A9"/>
    <w:rsid w:val="005756BB"/>
    <w:rsid w:val="00D13692"/>
    <w:rsid w:val="00D4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92"/>
    <w:pPr>
      <w:widowControl w:val="0"/>
      <w:jc w:val="both"/>
    </w:pPr>
  </w:style>
  <w:style w:type="paragraph" w:styleId="1">
    <w:name w:val="heading 1"/>
    <w:aliases w:val="-标题-"/>
    <w:basedOn w:val="a"/>
    <w:next w:val="a"/>
    <w:link w:val="1Char"/>
    <w:uiPriority w:val="9"/>
    <w:qFormat/>
    <w:rsid w:val="00D13692"/>
    <w:pPr>
      <w:keepNext/>
      <w:keepLines/>
      <w:spacing w:before="100" w:beforeAutospacing="1" w:after="100" w:afterAutospacing="1" w:line="480" w:lineRule="exact"/>
      <w:jc w:val="center"/>
      <w:outlineLvl w:val="0"/>
    </w:pPr>
    <w:rPr>
      <w:rFonts w:ascii="Arial Narrow" w:eastAsia="黑体" w:hAnsi="Arial Narrow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AE8A5484B9455CB7F4FD5CF724F71F">
    <w:name w:val="07AE8A5484B9455CB7F4FD5CF724F71F"/>
    <w:rsid w:val="00D13692"/>
    <w:pPr>
      <w:widowControl w:val="0"/>
      <w:jc w:val="both"/>
    </w:pPr>
  </w:style>
  <w:style w:type="character" w:customStyle="1" w:styleId="1Char">
    <w:name w:val="标题 1 Char"/>
    <w:aliases w:val="-标题- Char"/>
    <w:basedOn w:val="a0"/>
    <w:link w:val="1"/>
    <w:uiPriority w:val="9"/>
    <w:rsid w:val="00D13692"/>
    <w:rPr>
      <w:rFonts w:ascii="Arial Narrow" w:eastAsia="黑体" w:hAnsi="Arial Narrow"/>
      <w:bCs/>
      <w:kern w:val="44"/>
      <w:sz w:val="32"/>
      <w:szCs w:val="44"/>
    </w:rPr>
  </w:style>
  <w:style w:type="paragraph" w:customStyle="1" w:styleId="12C908AF9BDE4C0B8D358CEC10AF3644">
    <w:name w:val="12C908AF9BDE4C0B8D358CEC10AF3644"/>
    <w:rsid w:val="00D13692"/>
    <w:pPr>
      <w:widowControl w:val="0"/>
      <w:jc w:val="both"/>
    </w:pPr>
  </w:style>
  <w:style w:type="paragraph" w:customStyle="1" w:styleId="A33E27044101459DBABCC3219FC07A25">
    <w:name w:val="A33E27044101459DBABCC3219FC07A25"/>
    <w:rsid w:val="00D13692"/>
    <w:pPr>
      <w:widowControl w:val="0"/>
      <w:jc w:val="both"/>
    </w:pPr>
  </w:style>
  <w:style w:type="paragraph" w:customStyle="1" w:styleId="CB7212A2356C46039181086DEC979A86">
    <w:name w:val="CB7212A2356C46039181086DEC979A86"/>
    <w:rsid w:val="00D13692"/>
    <w:pPr>
      <w:widowControl w:val="0"/>
      <w:jc w:val="both"/>
    </w:pPr>
  </w:style>
  <w:style w:type="paragraph" w:customStyle="1" w:styleId="133E5BA22AB64CFDBD6D4AF89B4318B2">
    <w:name w:val="133E5BA22AB64CFDBD6D4AF89B4318B2"/>
    <w:rsid w:val="00D13692"/>
    <w:pPr>
      <w:widowControl w:val="0"/>
      <w:jc w:val="both"/>
    </w:pPr>
  </w:style>
  <w:style w:type="paragraph" w:customStyle="1" w:styleId="8ECF6BD78FD3462CBEF5317E3B38F0EC">
    <w:name w:val="8ECF6BD78FD3462CBEF5317E3B38F0EC"/>
    <w:rsid w:val="00D13692"/>
    <w:pPr>
      <w:widowControl w:val="0"/>
      <w:jc w:val="both"/>
    </w:pPr>
  </w:style>
  <w:style w:type="paragraph" w:customStyle="1" w:styleId="778C8B3399084FEA96917D9E2765B0E8">
    <w:name w:val="778C8B3399084FEA96917D9E2765B0E8"/>
    <w:rsid w:val="00D13692"/>
    <w:pPr>
      <w:widowControl w:val="0"/>
      <w:jc w:val="both"/>
    </w:pPr>
  </w:style>
  <w:style w:type="paragraph" w:customStyle="1" w:styleId="AF516311320D44AEAF0313CE3D55D45C">
    <w:name w:val="AF516311320D44AEAF0313CE3D55D45C"/>
    <w:rsid w:val="00D13692"/>
    <w:pPr>
      <w:widowControl w:val="0"/>
      <w:jc w:val="both"/>
    </w:pPr>
  </w:style>
  <w:style w:type="paragraph" w:customStyle="1" w:styleId="227B014CB6C3483FB1B4BDE31121C4A6">
    <w:name w:val="227B014CB6C3483FB1B4BDE31121C4A6"/>
    <w:rsid w:val="00D13692"/>
    <w:pPr>
      <w:widowControl w:val="0"/>
      <w:jc w:val="both"/>
    </w:pPr>
  </w:style>
  <w:style w:type="paragraph" w:customStyle="1" w:styleId="29BA5B360F4740C69F4A96892E0DA79B">
    <w:name w:val="29BA5B360F4740C69F4A96892E0DA79B"/>
    <w:rsid w:val="00D13692"/>
    <w:pPr>
      <w:widowControl w:val="0"/>
      <w:jc w:val="both"/>
    </w:pPr>
  </w:style>
  <w:style w:type="paragraph" w:customStyle="1" w:styleId="4EA2F946AB7E4BD99A1B3193C9ED0928">
    <w:name w:val="4EA2F946AB7E4BD99A1B3193C9ED0928"/>
    <w:rsid w:val="00D13692"/>
    <w:pPr>
      <w:widowControl w:val="0"/>
      <w:jc w:val="both"/>
    </w:pPr>
  </w:style>
  <w:style w:type="paragraph" w:customStyle="1" w:styleId="C7DB9CA669214062AB1963FE240BF1DC">
    <w:name w:val="C7DB9CA669214062AB1963FE240BF1DC"/>
    <w:rsid w:val="00D13692"/>
    <w:pPr>
      <w:widowControl w:val="0"/>
      <w:jc w:val="both"/>
    </w:pPr>
  </w:style>
  <w:style w:type="paragraph" w:customStyle="1" w:styleId="E9699DB130EB4A538E51244C804A639C">
    <w:name w:val="E9699DB130EB4A538E51244C804A639C"/>
    <w:rsid w:val="00D13692"/>
    <w:pPr>
      <w:widowControl w:val="0"/>
      <w:jc w:val="both"/>
    </w:pPr>
  </w:style>
  <w:style w:type="paragraph" w:customStyle="1" w:styleId="514B68FC7FD34DCE9388094E66021F56">
    <w:name w:val="514B68FC7FD34DCE9388094E66021F56"/>
    <w:rsid w:val="00D13692"/>
    <w:pPr>
      <w:widowControl w:val="0"/>
      <w:jc w:val="both"/>
    </w:pPr>
  </w:style>
  <w:style w:type="paragraph" w:customStyle="1" w:styleId="A4E24976B26D4651AFE10F0B4F1B87AA">
    <w:name w:val="A4E24976B26D4651AFE10F0B4F1B87AA"/>
    <w:rsid w:val="00D13692"/>
    <w:pPr>
      <w:widowControl w:val="0"/>
      <w:jc w:val="both"/>
    </w:pPr>
  </w:style>
  <w:style w:type="paragraph" w:customStyle="1" w:styleId="E4043472321F4021ACAD72BA11AFFC99">
    <w:name w:val="E4043472321F4021ACAD72BA11AFFC99"/>
    <w:rsid w:val="00D13692"/>
    <w:pPr>
      <w:widowControl w:val="0"/>
      <w:jc w:val="both"/>
    </w:pPr>
  </w:style>
  <w:style w:type="paragraph" w:customStyle="1" w:styleId="E0584943B3DF4A9891C246744EB4C84E">
    <w:name w:val="E0584943B3DF4A9891C246744EB4C84E"/>
    <w:rsid w:val="00D13692"/>
    <w:pPr>
      <w:widowControl w:val="0"/>
      <w:jc w:val="both"/>
    </w:pPr>
  </w:style>
  <w:style w:type="paragraph" w:customStyle="1" w:styleId="722CA00A8C784F52B89D0D9391139FA8">
    <w:name w:val="722CA00A8C784F52B89D0D9391139FA8"/>
    <w:rsid w:val="00D13692"/>
    <w:pPr>
      <w:widowControl w:val="0"/>
      <w:jc w:val="both"/>
    </w:pPr>
  </w:style>
  <w:style w:type="paragraph" w:customStyle="1" w:styleId="C7EEEEE0BF0A455899466832DFF5BA26">
    <w:name w:val="C7EEEEE0BF0A455899466832DFF5BA26"/>
    <w:rsid w:val="00D13692"/>
    <w:pPr>
      <w:widowControl w:val="0"/>
      <w:jc w:val="both"/>
    </w:pPr>
  </w:style>
  <w:style w:type="paragraph" w:customStyle="1" w:styleId="5D8455BA0C184E4F82A9509D6408C23E">
    <w:name w:val="5D8455BA0C184E4F82A9509D6408C23E"/>
    <w:rsid w:val="00D13692"/>
    <w:pPr>
      <w:widowControl w:val="0"/>
      <w:jc w:val="both"/>
    </w:pPr>
  </w:style>
  <w:style w:type="paragraph" w:customStyle="1" w:styleId="CE016466E8DE46BC9E32265BCB123C1F">
    <w:name w:val="CE016466E8DE46BC9E32265BCB123C1F"/>
    <w:rsid w:val="00D13692"/>
    <w:pPr>
      <w:widowControl w:val="0"/>
      <w:jc w:val="both"/>
    </w:pPr>
  </w:style>
  <w:style w:type="paragraph" w:customStyle="1" w:styleId="77BE48E82F5742D4A205A6C074ED958E">
    <w:name w:val="77BE48E82F5742D4A205A6C074ED958E"/>
    <w:rsid w:val="00D13692"/>
    <w:pPr>
      <w:widowControl w:val="0"/>
      <w:jc w:val="both"/>
    </w:pPr>
  </w:style>
  <w:style w:type="paragraph" w:customStyle="1" w:styleId="D1D492F6622D4E70B1CD3F35D9061951">
    <w:name w:val="D1D492F6622D4E70B1CD3F35D9061951"/>
    <w:rsid w:val="00D13692"/>
    <w:pPr>
      <w:widowControl w:val="0"/>
      <w:jc w:val="both"/>
    </w:pPr>
  </w:style>
  <w:style w:type="paragraph" w:customStyle="1" w:styleId="D2C449CDE31C4891BCF2EF35A9FAD740">
    <w:name w:val="D2C449CDE31C4891BCF2EF35A9FAD740"/>
    <w:rsid w:val="00D13692"/>
    <w:pPr>
      <w:widowControl w:val="0"/>
      <w:jc w:val="both"/>
    </w:pPr>
  </w:style>
  <w:style w:type="paragraph" w:customStyle="1" w:styleId="B9D6129656234CD594863225F896C47A">
    <w:name w:val="B9D6129656234CD594863225F896C47A"/>
    <w:rsid w:val="00D13692"/>
    <w:pPr>
      <w:widowControl w:val="0"/>
      <w:jc w:val="both"/>
    </w:pPr>
  </w:style>
  <w:style w:type="paragraph" w:customStyle="1" w:styleId="73EA9B2D6E0D4F0B92C2B1AC8620C355">
    <w:name w:val="73EA9B2D6E0D4F0B92C2B1AC8620C355"/>
    <w:rsid w:val="00D13692"/>
    <w:pPr>
      <w:widowControl w:val="0"/>
      <w:jc w:val="both"/>
    </w:pPr>
  </w:style>
  <w:style w:type="paragraph" w:customStyle="1" w:styleId="61A55114651C4C789222FDAC710A27FE">
    <w:name w:val="61A55114651C4C789222FDAC710A27FE"/>
    <w:rsid w:val="00D13692"/>
    <w:pPr>
      <w:widowControl w:val="0"/>
      <w:jc w:val="both"/>
    </w:pPr>
  </w:style>
  <w:style w:type="paragraph" w:customStyle="1" w:styleId="250C3973FA724C3CB91C4AFB095A61C4">
    <w:name w:val="250C3973FA724C3CB91C4AFB095A61C4"/>
    <w:rsid w:val="00D13692"/>
    <w:pPr>
      <w:widowControl w:val="0"/>
      <w:jc w:val="both"/>
    </w:pPr>
  </w:style>
  <w:style w:type="paragraph" w:customStyle="1" w:styleId="A76B9A2DF3A44005B91EA915EB6357CE">
    <w:name w:val="A76B9A2DF3A44005B91EA915EB6357CE"/>
    <w:rsid w:val="00D13692"/>
    <w:pPr>
      <w:widowControl w:val="0"/>
      <w:jc w:val="both"/>
    </w:pPr>
  </w:style>
  <w:style w:type="paragraph" w:customStyle="1" w:styleId="6037DADCAD06403EA325F8DEB05F748C">
    <w:name w:val="6037DADCAD06403EA325F8DEB05F748C"/>
    <w:rsid w:val="00D13692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CCB58-1799-4EE9-B13C-83187EFB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附件2：专业人才培养状况报告模板</Template>
  <TotalTime>25</TotalTime>
  <Pages>5</Pages>
  <Words>134</Words>
  <Characters>766</Characters>
  <Application>Microsoft Office Word</Application>
  <DocSecurity>0</DocSecurity>
  <Lines>6</Lines>
  <Paragraphs>1</Paragraphs>
  <ScaleCrop>false</ScaleCrop>
  <Company>SDUW.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3</cp:revision>
  <dcterms:created xsi:type="dcterms:W3CDTF">2016-11-15T00:31:00Z</dcterms:created>
  <dcterms:modified xsi:type="dcterms:W3CDTF">2016-11-28T01:26:00Z</dcterms:modified>
</cp:coreProperties>
</file>